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378"/>
        <w:gridCol w:w="804"/>
        <w:gridCol w:w="804"/>
        <w:gridCol w:w="804"/>
        <w:gridCol w:w="804"/>
        <w:gridCol w:w="804"/>
      </w:tblGrid>
      <w:tr w:rsidR="00DC30BB" w:rsidRPr="003E7FCA" w:rsidTr="00DC30BB">
        <w:trPr>
          <w:trHeight w:val="454"/>
        </w:trPr>
        <w:tc>
          <w:tcPr>
            <w:tcW w:w="10176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0BB" w:rsidRPr="00DC30BB" w:rsidRDefault="00DC30BB" w:rsidP="00B60061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bookmarkStart w:id="0" w:name="_GoBack"/>
            <w:bookmarkEnd w:id="0"/>
            <w:r w:rsidRPr="00BF2E2F">
              <w:rPr>
                <w:rFonts w:ascii="Arial Rounded MT Bold" w:hAnsi="Arial Rounded MT Bold" w:cs="Courier New"/>
                <w:sz w:val="24"/>
                <w:szCs w:val="24"/>
              </w:rPr>
              <w:t>Seite 0</w:t>
            </w:r>
            <w:r w:rsidR="00B60061">
              <w:rPr>
                <w:rFonts w:ascii="Arial Rounded MT Bold" w:hAnsi="Arial Rounded MT Bold" w:cs="Courier New"/>
                <w:sz w:val="24"/>
                <w:szCs w:val="24"/>
              </w:rPr>
              <w:t>1</w:t>
            </w:r>
            <w:r w:rsidR="007D7FEA">
              <w:rPr>
                <w:rFonts w:ascii="Arial Rounded MT Bold" w:hAnsi="Arial Rounded MT Bold" w:cs="Courier New"/>
                <w:sz w:val="24"/>
                <w:szCs w:val="24"/>
              </w:rPr>
              <w:t>A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Familienblatt von</w:t>
            </w:r>
            <w:r w:rsidRPr="00F43C44">
              <w:rPr>
                <w:rFonts w:ascii="Courier New" w:hAnsi="Courier New" w:cs="Courier New"/>
                <w:b/>
              </w:rPr>
              <w:t xml:space="preserve"> </w:t>
            </w:r>
            <w:r w:rsidR="00B60061">
              <w:rPr>
                <w:rFonts w:ascii="Courier New" w:hAnsi="Courier New" w:cs="Courier New"/>
                <w:b/>
              </w:rPr>
              <w:t xml:space="preserve">  Steffen Heinrich Niemeyer, geb. Grönemann</w:t>
            </w:r>
            <w:r w:rsidR="00882ABE">
              <w:rPr>
                <w:rFonts w:ascii="Courier New" w:hAnsi="Courier New" w:cs="Courier New"/>
                <w:b/>
                <w:sz w:val="24"/>
                <w:szCs w:val="24"/>
              </w:rPr>
              <w:t xml:space="preserve">    </w:t>
            </w:r>
          </w:p>
        </w:tc>
      </w:tr>
      <w:tr w:rsidR="004546DA" w:rsidRPr="00575ED0" w:rsidTr="00BF2E2F">
        <w:trPr>
          <w:trHeight w:val="227"/>
        </w:trPr>
        <w:tc>
          <w:tcPr>
            <w:tcW w:w="14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546DA" w:rsidRPr="00575ED0" w:rsidRDefault="004546DA" w:rsidP="003E7FCA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546DA" w:rsidRPr="00575ED0" w:rsidRDefault="004546DA" w:rsidP="003E7FCA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546DA" w:rsidRPr="00575ED0" w:rsidRDefault="004546DA" w:rsidP="003E7FCA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546DA" w:rsidRPr="00575ED0" w:rsidRDefault="004546DA" w:rsidP="003E7FCA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546DA" w:rsidRPr="00575ED0" w:rsidRDefault="004546DA" w:rsidP="003E7FCA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546DA" w:rsidRPr="00575ED0" w:rsidRDefault="004546DA" w:rsidP="003E7FCA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546DA" w:rsidRPr="00575ED0" w:rsidRDefault="004546DA" w:rsidP="003E7FCA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546DA" w:rsidRPr="00575ED0" w:rsidRDefault="004546DA" w:rsidP="003E7FCA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546DA" w:rsidRPr="00575ED0" w:rsidRDefault="004546DA" w:rsidP="003E7FCA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546DA" w:rsidRPr="003E7FCA" w:rsidTr="00BF2E2F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46DA" w:rsidRPr="00882ABE" w:rsidRDefault="004546DA" w:rsidP="00F43C44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Ehemann</w:t>
            </w:r>
          </w:p>
        </w:tc>
        <w:tc>
          <w:tcPr>
            <w:tcW w:w="869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46DA" w:rsidRPr="00774FFC" w:rsidRDefault="00B60061" w:rsidP="003E7FCA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Niemeyer,  </w:t>
            </w:r>
            <w:r w:rsidR="002E1EA2">
              <w:rPr>
                <w:rFonts w:ascii="Courier New" w:hAnsi="Courier New" w:cs="Courier New"/>
                <w:b/>
                <w:sz w:val="24"/>
                <w:szCs w:val="24"/>
              </w:rPr>
              <w:t xml:space="preserve">Steffen Heinrich,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geb. Grönemann</w:t>
            </w:r>
          </w:p>
        </w:tc>
      </w:tr>
      <w:tr w:rsidR="004546DA" w:rsidRPr="003E7FCA" w:rsidTr="00774FFC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46DA" w:rsidRPr="00BF2E2F" w:rsidRDefault="004546DA" w:rsidP="003E7FCA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</w:t>
            </w:r>
            <w:r w:rsidR="00BF2E2F"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="00F43C44"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>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46DA" w:rsidRPr="003E7FCA" w:rsidRDefault="00B60061" w:rsidP="003E7FC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27.04.1749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46DA" w:rsidRPr="003E7FCA" w:rsidRDefault="004546DA" w:rsidP="003E7F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774FFC" w:rsidRDefault="00774FFC" w:rsidP="00774FFC">
            <w:pPr>
              <w:rPr>
                <w:rFonts w:ascii="Courier New" w:hAnsi="Courier New" w:cs="Courier New"/>
              </w:rPr>
            </w:pPr>
          </w:p>
          <w:p w:rsidR="0083651E" w:rsidRPr="00774FFC" w:rsidRDefault="0083651E" w:rsidP="00774FF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Colonus</w:t>
            </w:r>
          </w:p>
        </w:tc>
      </w:tr>
      <w:tr w:rsidR="004546DA" w:rsidRPr="003E7FCA" w:rsidTr="00BF2E2F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46DA" w:rsidRPr="00BF2E2F" w:rsidRDefault="00F43C44" w:rsidP="003E7FCA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</w:t>
            </w:r>
            <w:r w:rsidR="004546DA"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</w:t>
            </w:r>
            <w:r w:rsidR="00BF2E2F"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="004546DA" w:rsidRPr="00BF2E2F">
              <w:rPr>
                <w:rFonts w:ascii="Lucida Calligraphy" w:hAnsi="Lucida Calligraphy" w:cs="Courier New"/>
                <w:sz w:val="18"/>
                <w:szCs w:val="18"/>
              </w:rPr>
              <w:t>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46DA" w:rsidRPr="003E7FCA" w:rsidRDefault="00B60061" w:rsidP="003E7FC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22.04.1827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46DA" w:rsidRPr="003E7FCA" w:rsidRDefault="00B60061" w:rsidP="003E7FC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46DA" w:rsidRPr="003E7FCA" w:rsidRDefault="004546DA" w:rsidP="003E7F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546DA" w:rsidRPr="003E7FCA" w:rsidTr="00BF2E2F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46DA" w:rsidRPr="00BF2E2F" w:rsidRDefault="004546DA" w:rsidP="003E7FCA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</w:t>
            </w:r>
            <w:r w:rsidR="00F43C44"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</w:t>
            </w:r>
            <w:r w:rsidR="00BF2E2F"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Vater</w:t>
            </w:r>
          </w:p>
        </w:tc>
        <w:tc>
          <w:tcPr>
            <w:tcW w:w="86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46DA" w:rsidRPr="003E7FCA" w:rsidRDefault="004546DA" w:rsidP="003E7F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546DA" w:rsidRPr="003E7FCA" w:rsidTr="00BF2E2F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546DA" w:rsidRPr="00BF2E2F" w:rsidRDefault="004546DA" w:rsidP="003E7FCA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</w:t>
            </w:r>
            <w:r w:rsidR="00F43C44"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</w:t>
            </w:r>
            <w:r w:rsidR="00BF2E2F"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Mutter</w:t>
            </w:r>
          </w:p>
        </w:tc>
        <w:tc>
          <w:tcPr>
            <w:tcW w:w="8694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DA" w:rsidRPr="003E7FCA" w:rsidRDefault="004546DA" w:rsidP="003E7FC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C30BB" w:rsidRDefault="00DC30BB" w:rsidP="003E7FCA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657"/>
        <w:gridCol w:w="44"/>
        <w:gridCol w:w="2595"/>
        <w:gridCol w:w="47"/>
        <w:gridCol w:w="4351"/>
        <w:gridCol w:w="14"/>
      </w:tblGrid>
      <w:tr w:rsidR="00DC30BB" w:rsidRPr="00ED577A" w:rsidTr="00A50B3E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30BB" w:rsidRPr="00882ABE" w:rsidRDefault="00DC30BB" w:rsidP="00DC30BB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Ehefrau</w:t>
            </w:r>
          </w:p>
        </w:tc>
        <w:tc>
          <w:tcPr>
            <w:tcW w:w="86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30BB" w:rsidRPr="00B60061" w:rsidRDefault="00B60061" w:rsidP="008B2DF1">
            <w:pP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proofErr w:type="spellStart"/>
            <w:r w:rsidRPr="00B6006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Niemeier</w:t>
            </w:r>
            <w:proofErr w:type="spellEnd"/>
            <w:r w:rsidRPr="00B6006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,  Anna Cath. Maria </w:t>
            </w:r>
            <w:proofErr w:type="spellStart"/>
            <w:r w:rsidRPr="00B6006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Rosimunde</w:t>
            </w:r>
            <w:proofErr w:type="spellEnd"/>
            <w:r w:rsidRPr="00B6006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006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Witwe</w:t>
            </w:r>
            <w:proofErr w:type="spellEnd"/>
            <w:r w:rsidRPr="00B6006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061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Lüdinghaus</w:t>
            </w:r>
            <w:proofErr w:type="spellEnd"/>
          </w:p>
        </w:tc>
      </w:tr>
      <w:tr w:rsidR="00774FFC" w:rsidRPr="003E7FCA" w:rsidTr="008B2DF1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FFC" w:rsidRPr="00BF2E2F" w:rsidRDefault="00774FFC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60061">
              <w:rPr>
                <w:rFonts w:ascii="Lucida Calligraphy" w:hAnsi="Lucida Calligraphy" w:cs="Courier New"/>
                <w:sz w:val="18"/>
                <w:szCs w:val="18"/>
                <w:lang w:val="en-US"/>
              </w:rPr>
              <w:t xml:space="preserve"> 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>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FFC" w:rsidRPr="003E7FCA" w:rsidRDefault="00B6006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19.04.1752</w:t>
            </w:r>
          </w:p>
        </w:tc>
        <w:tc>
          <w:tcPr>
            <w:tcW w:w="2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FFC" w:rsidRPr="003E7FCA" w:rsidRDefault="00774FFC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774FFC" w:rsidRDefault="00774FFC" w:rsidP="008B2DF1">
            <w:pPr>
              <w:rPr>
                <w:rFonts w:ascii="Courier New" w:hAnsi="Courier New" w:cs="Courier New"/>
              </w:rPr>
            </w:pPr>
          </w:p>
          <w:p w:rsidR="00B60061" w:rsidRPr="00774FFC" w:rsidRDefault="0083651E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</w:t>
            </w:r>
            <w:r w:rsidR="00B60061">
              <w:rPr>
                <w:rFonts w:ascii="Courier New" w:hAnsi="Courier New" w:cs="Courier New"/>
              </w:rPr>
              <w:t>est. im Wochenbett</w:t>
            </w:r>
          </w:p>
        </w:tc>
      </w:tr>
      <w:tr w:rsidR="00DC30BB" w:rsidRPr="003E7FCA" w:rsidTr="00A50B3E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30BB" w:rsidRPr="00BF2E2F" w:rsidRDefault="00BF2E2F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="00DC30BB"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30BB" w:rsidRPr="003E7FCA" w:rsidRDefault="00B6006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17.01.1795</w:t>
            </w:r>
          </w:p>
        </w:tc>
        <w:tc>
          <w:tcPr>
            <w:tcW w:w="2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30BB" w:rsidRPr="003E7FCA" w:rsidRDefault="00B6006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30BB" w:rsidRPr="003E7FCA" w:rsidRDefault="00DC30BB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C30BB" w:rsidRPr="003E7FCA" w:rsidTr="00951669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30BB" w:rsidRPr="00BF2E2F" w:rsidRDefault="00DC30BB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</w:t>
            </w:r>
            <w:r w:rsid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Vater</w:t>
            </w:r>
          </w:p>
        </w:tc>
        <w:tc>
          <w:tcPr>
            <w:tcW w:w="86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30BB" w:rsidRPr="003E7FCA" w:rsidRDefault="00DC30BB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C30BB" w:rsidRPr="003E7FCA" w:rsidTr="00951669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30BB" w:rsidRPr="00BF2E2F" w:rsidRDefault="00DC30BB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</w:t>
            </w:r>
            <w:r w:rsid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>Mutter</w:t>
            </w:r>
          </w:p>
        </w:tc>
        <w:tc>
          <w:tcPr>
            <w:tcW w:w="86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BB" w:rsidRPr="003E7FCA" w:rsidRDefault="00DC30BB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51669" w:rsidRPr="00306623" w:rsidTr="00306623">
        <w:trPr>
          <w:gridAfter w:val="1"/>
          <w:wAfter w:w="14" w:type="dxa"/>
          <w:trHeight w:val="57"/>
        </w:trPr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51669" w:rsidRPr="00306623" w:rsidRDefault="00951669" w:rsidP="008B2DF1">
            <w:pPr>
              <w:rPr>
                <w:rFonts w:ascii="Lucida Calligraphy" w:hAnsi="Lucida Calligraphy" w:cs="Courier New"/>
                <w:sz w:val="8"/>
                <w:szCs w:val="8"/>
              </w:rPr>
            </w:pPr>
          </w:p>
        </w:tc>
        <w:tc>
          <w:tcPr>
            <w:tcW w:w="869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51669" w:rsidRPr="00306623" w:rsidRDefault="00951669" w:rsidP="008B2DF1">
            <w:pPr>
              <w:rPr>
                <w:rFonts w:ascii="Courier New" w:hAnsi="Courier New" w:cs="Courier New"/>
                <w:sz w:val="8"/>
                <w:szCs w:val="8"/>
              </w:rPr>
            </w:pPr>
          </w:p>
        </w:tc>
      </w:tr>
      <w:tr w:rsidR="00306623" w:rsidRPr="003E7FCA" w:rsidTr="006460AA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6623" w:rsidRPr="00882ABE" w:rsidRDefault="00306623" w:rsidP="008B2DF1">
            <w:pPr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 </w:t>
            </w:r>
            <w:r w:rsidR="00882ABE"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</w:t>
            </w: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Hochzeit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0061" w:rsidRPr="003E7FCA" w:rsidRDefault="00B6006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20.08.1781</w:t>
            </w:r>
          </w:p>
        </w:tc>
        <w:tc>
          <w:tcPr>
            <w:tcW w:w="264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6623" w:rsidRPr="003E7FCA" w:rsidRDefault="00B6006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Cappeln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23" w:rsidRPr="003E7FCA" w:rsidRDefault="00306623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C30BB" w:rsidRDefault="00DC30BB" w:rsidP="003E7FCA">
      <w:pPr>
        <w:rPr>
          <w:sz w:val="8"/>
          <w:szCs w:val="8"/>
        </w:rPr>
      </w:pPr>
    </w:p>
    <w:p w:rsidR="00306623" w:rsidRDefault="00306623" w:rsidP="003E7FCA">
      <w:pPr>
        <w:rPr>
          <w:sz w:val="8"/>
          <w:szCs w:val="8"/>
        </w:rPr>
      </w:pPr>
    </w:p>
    <w:p w:rsidR="00306623" w:rsidRDefault="00306623" w:rsidP="003E7FCA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BF2E2F" w:rsidRPr="00F43C44" w:rsidTr="00951669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2E2F" w:rsidRPr="00882ABE" w:rsidRDefault="00BF2E2F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1.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E2F" w:rsidRPr="00774FFC" w:rsidRDefault="00B60061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Cath. Marg. Agnesa</w:t>
            </w:r>
          </w:p>
        </w:tc>
      </w:tr>
      <w:tr w:rsidR="00774FFC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FFC" w:rsidRPr="00BF2E2F" w:rsidRDefault="00774FFC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FFC" w:rsidRPr="00F43C44" w:rsidRDefault="00B6006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21.03.1783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FFC" w:rsidRPr="00F43C44" w:rsidRDefault="00B6006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74FFC" w:rsidRDefault="00C332D3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verh. </w:t>
            </w:r>
            <w:r w:rsidR="003F21B4">
              <w:rPr>
                <w:rFonts w:ascii="Courier New" w:hAnsi="Courier New" w:cs="Courier New"/>
              </w:rPr>
              <w:t>in Westerbeck 12</w:t>
            </w:r>
          </w:p>
          <w:p w:rsidR="00C332D3" w:rsidRPr="00774FFC" w:rsidRDefault="00C332D3" w:rsidP="00D3201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mit Puls, Johann Heinrich *</w:t>
            </w:r>
            <w:r w:rsidR="00D32011" w:rsidRPr="00237EB8">
              <w:rPr>
                <w:rFonts w:ascii="Courier New" w:hAnsi="Courier New" w:cs="Courier New"/>
                <w:shd w:val="clear" w:color="auto" w:fill="FFFF00"/>
              </w:rPr>
              <w:t>26</w:t>
            </w:r>
            <w:r w:rsidRPr="00237EB8">
              <w:rPr>
                <w:rFonts w:ascii="Courier New" w:hAnsi="Courier New" w:cs="Courier New"/>
                <w:shd w:val="clear" w:color="auto" w:fill="FFFF00"/>
              </w:rPr>
              <w:t>.9.1764</w:t>
            </w:r>
            <w:r>
              <w:rPr>
                <w:rFonts w:ascii="Courier New" w:hAnsi="Courier New" w:cs="Courier New"/>
              </w:rPr>
              <w:t>, gest. 1.6.1829</w:t>
            </w:r>
          </w:p>
        </w:tc>
      </w:tr>
      <w:tr w:rsidR="00BF2E2F" w:rsidRPr="00F43C44" w:rsidTr="00951669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2E2F" w:rsidRPr="00BF2E2F" w:rsidRDefault="00BF2E2F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2E2F" w:rsidRPr="00F43C44" w:rsidRDefault="00C332D3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02.09.1838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2E2F" w:rsidRPr="00F43C44" w:rsidRDefault="00C332D3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Westerbeck 12</w:t>
            </w: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2F" w:rsidRPr="00F43C44" w:rsidRDefault="00BF2E2F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F43C44" w:rsidRDefault="00F43C44" w:rsidP="003E7FCA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6460AA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0AA" w:rsidRPr="00882ABE" w:rsidRDefault="006460AA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2.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60AA" w:rsidRPr="00774FFC" w:rsidRDefault="00B60061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Hermann Henrich</w:t>
            </w:r>
          </w:p>
        </w:tc>
      </w:tr>
      <w:tr w:rsidR="006460AA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0AA" w:rsidRPr="00BF2E2F" w:rsidRDefault="006460AA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0AA" w:rsidRPr="00F43C44" w:rsidRDefault="00B6006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01.10.1784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0AA" w:rsidRPr="00F43C44" w:rsidRDefault="00B6006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460AA" w:rsidRDefault="006460AA" w:rsidP="008B2DF1">
            <w:pPr>
              <w:rPr>
                <w:rFonts w:ascii="Courier New" w:hAnsi="Courier New" w:cs="Courier New"/>
              </w:rPr>
            </w:pPr>
          </w:p>
          <w:p w:rsidR="00B45314" w:rsidRPr="00774FFC" w:rsidRDefault="00B45314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war nicht verheiratet</w:t>
            </w:r>
          </w:p>
        </w:tc>
      </w:tr>
      <w:tr w:rsidR="006460AA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60AA" w:rsidRPr="00BF2E2F" w:rsidRDefault="006460AA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60AA" w:rsidRPr="00F43C44" w:rsidRDefault="00B45314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07.01.1817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60AA" w:rsidRPr="00F43C44" w:rsidRDefault="00B45314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AA" w:rsidRPr="00F43C44" w:rsidRDefault="006460AA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6460AA" w:rsidRDefault="006460AA" w:rsidP="003E7FCA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6460AA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0AA" w:rsidRPr="00882ABE" w:rsidRDefault="006460AA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3.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60AA" w:rsidRPr="00774FFC" w:rsidRDefault="00B60061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Johan Friederich</w:t>
            </w:r>
          </w:p>
        </w:tc>
      </w:tr>
      <w:tr w:rsidR="006460AA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0AA" w:rsidRPr="00BF2E2F" w:rsidRDefault="006460AA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0AA" w:rsidRPr="00F43C44" w:rsidRDefault="00B6006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12.11.1786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0AA" w:rsidRPr="00F43C44" w:rsidRDefault="00B6006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460AA" w:rsidRDefault="006460AA" w:rsidP="008B2DF1">
            <w:pPr>
              <w:rPr>
                <w:rFonts w:ascii="Courier New" w:hAnsi="Courier New" w:cs="Courier New"/>
              </w:rPr>
            </w:pPr>
          </w:p>
          <w:p w:rsidR="00E00D07" w:rsidRPr="00774FFC" w:rsidRDefault="00E00D07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war nicht verheiratet</w:t>
            </w:r>
          </w:p>
        </w:tc>
      </w:tr>
      <w:tr w:rsidR="006460AA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60AA" w:rsidRPr="00BF2E2F" w:rsidRDefault="006460AA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60AA" w:rsidRPr="00F43C44" w:rsidRDefault="00E00D07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29.05.1824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60AA" w:rsidRPr="00F43C44" w:rsidRDefault="00E00D07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AA" w:rsidRPr="00F43C44" w:rsidRDefault="006460AA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6460AA" w:rsidRDefault="006460AA" w:rsidP="003E7FCA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6460AA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0AA" w:rsidRPr="00882ABE" w:rsidRDefault="006460AA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4.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0061" w:rsidRPr="00774FFC" w:rsidRDefault="00B60061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Steffen Henrich</w:t>
            </w:r>
          </w:p>
        </w:tc>
      </w:tr>
      <w:tr w:rsidR="006460AA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0AA" w:rsidRPr="00BF2E2F" w:rsidRDefault="006460AA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0AA" w:rsidRPr="00F43C44" w:rsidRDefault="00B6006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04.03.1789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0AA" w:rsidRPr="00F43C44" w:rsidRDefault="00B6006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460AA" w:rsidRDefault="003F21B4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verh.8.11.1815 Cappeln 66(Heuerm.)</w:t>
            </w:r>
          </w:p>
          <w:p w:rsidR="003F21B4" w:rsidRDefault="003F21B4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mit Schaberg, Cath. Elsabein</w:t>
            </w:r>
          </w:p>
          <w:p w:rsidR="003F21B4" w:rsidRPr="00774FFC" w:rsidRDefault="003F21B4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*29.9.1794, gest. 15.2.1862</w:t>
            </w:r>
          </w:p>
        </w:tc>
      </w:tr>
      <w:tr w:rsidR="006460AA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60AA" w:rsidRPr="00BF2E2F" w:rsidRDefault="006460AA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60AA" w:rsidRPr="00F43C44" w:rsidRDefault="003F21B4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07.11.1851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60AA" w:rsidRPr="00F43C44" w:rsidRDefault="003F21B4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Cappeln 66</w:t>
            </w: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AA" w:rsidRPr="00F43C44" w:rsidRDefault="006460AA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787458" w:rsidRDefault="00787458" w:rsidP="003E7FCA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787458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7458" w:rsidRPr="00882ABE" w:rsidRDefault="00787458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5.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7458" w:rsidRPr="00774FFC" w:rsidRDefault="00787458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Cath. Marg. Magdalena</w:t>
            </w:r>
          </w:p>
        </w:tc>
      </w:tr>
      <w:tr w:rsidR="00787458" w:rsidRPr="00F43C44" w:rsidTr="00237EB8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7458" w:rsidRPr="00BF2E2F" w:rsidRDefault="00787458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7458" w:rsidRPr="00F43C44" w:rsidRDefault="00787458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09.01.1791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7458" w:rsidRPr="00F43C44" w:rsidRDefault="00787458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21B4" w:rsidRPr="00774FFC" w:rsidRDefault="003F21B4" w:rsidP="00C332D3">
            <w:pPr>
              <w:rPr>
                <w:rFonts w:ascii="Courier New" w:hAnsi="Courier New" w:cs="Courier New"/>
              </w:rPr>
            </w:pPr>
          </w:p>
        </w:tc>
      </w:tr>
      <w:tr w:rsidR="00787458" w:rsidRPr="00F43C44" w:rsidTr="00237EB8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7458" w:rsidRPr="00BF2E2F" w:rsidRDefault="00787458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787458" w:rsidRPr="00F43C44" w:rsidRDefault="00237EB8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28.08.1793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787458" w:rsidRPr="00F43C44" w:rsidRDefault="003F21B4" w:rsidP="00237EB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Sennlich </w:t>
            </w:r>
            <w:r w:rsidR="00237EB8">
              <w:rPr>
                <w:rFonts w:ascii="Courier New" w:hAnsi="Courier New" w:cs="Courier New"/>
                <w:sz w:val="24"/>
                <w:szCs w:val="24"/>
              </w:rPr>
              <w:t>9</w:t>
            </w: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58" w:rsidRPr="00F43C44" w:rsidRDefault="00787458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787458" w:rsidRDefault="00787458" w:rsidP="00787458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787458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7458" w:rsidRPr="00882ABE" w:rsidRDefault="00787458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6.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7458" w:rsidRPr="00774FFC" w:rsidRDefault="00787458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Johann Henrich Adolph</w:t>
            </w:r>
          </w:p>
        </w:tc>
      </w:tr>
      <w:tr w:rsidR="00787458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7458" w:rsidRPr="00BF2E2F" w:rsidRDefault="00787458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7458" w:rsidRPr="00F43C44" w:rsidRDefault="00787458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07.03.1793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7458" w:rsidRPr="00F43C44" w:rsidRDefault="00787458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87458" w:rsidRPr="00774FFC" w:rsidRDefault="00787458" w:rsidP="008B2DF1">
            <w:pPr>
              <w:rPr>
                <w:rFonts w:ascii="Courier New" w:hAnsi="Courier New" w:cs="Courier New"/>
              </w:rPr>
            </w:pPr>
          </w:p>
        </w:tc>
      </w:tr>
      <w:tr w:rsidR="00787458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7458" w:rsidRPr="00BF2E2F" w:rsidRDefault="00787458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7458" w:rsidRPr="00F43C44" w:rsidRDefault="00B45314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01.09.1801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7458" w:rsidRPr="00F43C44" w:rsidRDefault="00B45314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58" w:rsidRPr="00F43C44" w:rsidRDefault="00787458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787458" w:rsidRDefault="00787458" w:rsidP="003E7FCA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83651E" w:rsidRPr="00F43C44" w:rsidTr="002E1EA2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651E" w:rsidRPr="00882ABE" w:rsidRDefault="0083651E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>7</w:t>
            </w: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651E" w:rsidRPr="00774FFC" w:rsidRDefault="0083651E" w:rsidP="0083651E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Johann Heinrich</w:t>
            </w:r>
          </w:p>
        </w:tc>
      </w:tr>
      <w:tr w:rsidR="0083651E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651E" w:rsidRPr="00BF2E2F" w:rsidRDefault="0083651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651E" w:rsidRPr="00F43C44" w:rsidRDefault="0083651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01.01.1795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651E" w:rsidRPr="00F43C44" w:rsidRDefault="0083651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Default="0083651E" w:rsidP="008B2DF1">
            <w:pPr>
              <w:rPr>
                <w:rFonts w:ascii="Courier New" w:hAnsi="Courier New" w:cs="Courier New"/>
              </w:rPr>
            </w:pPr>
          </w:p>
          <w:p w:rsidR="0083651E" w:rsidRPr="00774FFC" w:rsidRDefault="0083651E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wird Colonus</w:t>
            </w:r>
          </w:p>
        </w:tc>
      </w:tr>
      <w:tr w:rsidR="0083651E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651E" w:rsidRPr="00BF2E2F" w:rsidRDefault="0083651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651E" w:rsidRPr="00F43C44" w:rsidRDefault="0083651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651E" w:rsidRPr="00F43C44" w:rsidRDefault="0083651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1E" w:rsidRPr="00F43C44" w:rsidRDefault="0083651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3651E" w:rsidRDefault="0083651E" w:rsidP="0083651E">
      <w:pPr>
        <w:rPr>
          <w:sz w:val="8"/>
          <w:szCs w:val="8"/>
        </w:rPr>
      </w:pPr>
    </w:p>
    <w:p w:rsidR="00787458" w:rsidRDefault="00787458" w:rsidP="003E7FCA">
      <w:pPr>
        <w:rPr>
          <w:sz w:val="24"/>
          <w:szCs w:val="24"/>
        </w:rPr>
      </w:pPr>
    </w:p>
    <w:p w:rsidR="00787458" w:rsidRDefault="00787458" w:rsidP="003E7FCA">
      <w:pPr>
        <w:rPr>
          <w:sz w:val="24"/>
          <w:szCs w:val="24"/>
        </w:rPr>
      </w:pPr>
    </w:p>
    <w:p w:rsidR="00787458" w:rsidRDefault="00787458" w:rsidP="003E7FCA">
      <w:pPr>
        <w:rPr>
          <w:sz w:val="24"/>
          <w:szCs w:val="24"/>
        </w:rPr>
      </w:pPr>
    </w:p>
    <w:p w:rsidR="00787458" w:rsidRDefault="00787458" w:rsidP="003E7FCA">
      <w:pPr>
        <w:rPr>
          <w:sz w:val="24"/>
          <w:szCs w:val="24"/>
        </w:rPr>
      </w:pPr>
    </w:p>
    <w:p w:rsidR="00787458" w:rsidRDefault="00787458" w:rsidP="003E7FCA">
      <w:pPr>
        <w:rPr>
          <w:sz w:val="24"/>
          <w:szCs w:val="24"/>
        </w:rPr>
      </w:pPr>
    </w:p>
    <w:p w:rsidR="007D7FEA" w:rsidRDefault="007D7FEA" w:rsidP="003E7FCA">
      <w:pPr>
        <w:rPr>
          <w:sz w:val="24"/>
          <w:szCs w:val="24"/>
        </w:rPr>
      </w:pPr>
    </w:p>
    <w:p w:rsidR="00787458" w:rsidRDefault="00787458" w:rsidP="003E7FC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7D7FEA" w:rsidRPr="003E7FCA" w:rsidTr="007D7FEA">
        <w:trPr>
          <w:trHeight w:val="454"/>
        </w:trPr>
        <w:tc>
          <w:tcPr>
            <w:tcW w:w="101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D7FEA" w:rsidRPr="00DC30BB" w:rsidRDefault="007D7FEA" w:rsidP="007D7FEA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BF2E2F">
              <w:rPr>
                <w:rFonts w:ascii="Arial Rounded MT Bold" w:hAnsi="Arial Rounded MT Bold" w:cs="Courier New"/>
                <w:sz w:val="24"/>
                <w:szCs w:val="24"/>
              </w:rPr>
              <w:t>Seite 0</w:t>
            </w:r>
            <w:r>
              <w:rPr>
                <w:rFonts w:ascii="Arial Rounded MT Bold" w:hAnsi="Arial Rounded MT Bold" w:cs="Courier New"/>
                <w:sz w:val="24"/>
                <w:szCs w:val="24"/>
              </w:rPr>
              <w:t>1B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Familienblatt von</w:t>
            </w:r>
            <w:r w:rsidRPr="00F43C44"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 xml:space="preserve">  Steffen Heinrich Niemeyer, geb. Grönemann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   </w:t>
            </w:r>
          </w:p>
        </w:tc>
      </w:tr>
    </w:tbl>
    <w:p w:rsidR="00787458" w:rsidRPr="007D7FEA" w:rsidRDefault="00787458" w:rsidP="003E7FCA">
      <w:pPr>
        <w:rPr>
          <w:sz w:val="8"/>
          <w:szCs w:val="8"/>
        </w:rPr>
      </w:pPr>
    </w:p>
    <w:p w:rsidR="00787458" w:rsidRPr="007D7FEA" w:rsidRDefault="00787458" w:rsidP="003E7FCA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657"/>
        <w:gridCol w:w="44"/>
        <w:gridCol w:w="2595"/>
        <w:gridCol w:w="47"/>
        <w:gridCol w:w="4351"/>
        <w:gridCol w:w="14"/>
      </w:tblGrid>
      <w:tr w:rsidR="001B42F3" w:rsidRPr="001B42F3" w:rsidTr="008B2DF1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42F3" w:rsidRPr="00882ABE" w:rsidRDefault="001B42F3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2. </w:t>
            </w: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Ehefrau</w:t>
            </w:r>
          </w:p>
        </w:tc>
        <w:tc>
          <w:tcPr>
            <w:tcW w:w="86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42F3" w:rsidRPr="001B42F3" w:rsidRDefault="001B42F3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B42F3">
              <w:rPr>
                <w:rFonts w:ascii="Courier New" w:hAnsi="Courier New" w:cs="Courier New"/>
                <w:b/>
                <w:sz w:val="24"/>
                <w:szCs w:val="24"/>
              </w:rPr>
              <w:t xml:space="preserve">Tiemann,  Cath.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Maria Sophia</w:t>
            </w:r>
          </w:p>
        </w:tc>
      </w:tr>
      <w:tr w:rsidR="001B42F3" w:rsidRPr="003E7FCA" w:rsidTr="008B2DF1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42F3" w:rsidRPr="00BF2E2F" w:rsidRDefault="001B42F3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1B42F3">
              <w:rPr>
                <w:rFonts w:ascii="Lucida Calligraphy" w:hAnsi="Lucida Calligraphy" w:cs="Courier New"/>
                <w:sz w:val="18"/>
                <w:szCs w:val="18"/>
              </w:rPr>
              <w:t xml:space="preserve"> 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>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42F3" w:rsidRPr="003E7FCA" w:rsidRDefault="001B42F3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06.01.1771</w:t>
            </w:r>
          </w:p>
        </w:tc>
        <w:tc>
          <w:tcPr>
            <w:tcW w:w="2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42F3" w:rsidRPr="003E7FCA" w:rsidRDefault="001B42F3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Hambüren</w:t>
            </w:r>
          </w:p>
        </w:tc>
        <w:tc>
          <w:tcPr>
            <w:tcW w:w="439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1B42F3" w:rsidRDefault="001B42F3" w:rsidP="008B2DF1">
            <w:pPr>
              <w:rPr>
                <w:rFonts w:ascii="Courier New" w:hAnsi="Courier New" w:cs="Courier New"/>
              </w:rPr>
            </w:pPr>
          </w:p>
          <w:p w:rsidR="001B42F3" w:rsidRPr="00774FFC" w:rsidRDefault="0083651E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</w:t>
            </w:r>
            <w:r w:rsidR="001B42F3">
              <w:rPr>
                <w:rFonts w:ascii="Courier New" w:hAnsi="Courier New" w:cs="Courier New"/>
              </w:rPr>
              <w:t>est. im Wochenbett</w:t>
            </w:r>
          </w:p>
        </w:tc>
      </w:tr>
      <w:tr w:rsidR="001B42F3" w:rsidRPr="003E7FCA" w:rsidTr="008B2DF1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42F3" w:rsidRPr="00BF2E2F" w:rsidRDefault="001B42F3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42F3" w:rsidRPr="003E7FCA" w:rsidRDefault="001B42F3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28.02.1803</w:t>
            </w:r>
          </w:p>
        </w:tc>
        <w:tc>
          <w:tcPr>
            <w:tcW w:w="2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42F3" w:rsidRPr="003E7FCA" w:rsidRDefault="001B42F3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42F3" w:rsidRPr="003E7FCA" w:rsidRDefault="001B42F3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42F3" w:rsidRPr="003E7FCA" w:rsidTr="008B2DF1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42F3" w:rsidRPr="00BF2E2F" w:rsidRDefault="001B42F3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Vater</w:t>
            </w:r>
          </w:p>
        </w:tc>
        <w:tc>
          <w:tcPr>
            <w:tcW w:w="86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42F3" w:rsidRPr="003E7FCA" w:rsidRDefault="001B42F3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Tiemann, Johann Hermann</w:t>
            </w:r>
          </w:p>
        </w:tc>
      </w:tr>
      <w:tr w:rsidR="001B42F3" w:rsidRPr="003E7FCA" w:rsidTr="008B2DF1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2F3" w:rsidRPr="00BF2E2F" w:rsidRDefault="001B42F3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>Mutter</w:t>
            </w:r>
          </w:p>
        </w:tc>
        <w:tc>
          <w:tcPr>
            <w:tcW w:w="86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F3" w:rsidRPr="003E7FCA" w:rsidRDefault="001B42F3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Niemeier,  Anna Catharina</w:t>
            </w:r>
          </w:p>
        </w:tc>
      </w:tr>
      <w:tr w:rsidR="001B42F3" w:rsidRPr="00306623" w:rsidTr="008B2DF1">
        <w:trPr>
          <w:gridAfter w:val="1"/>
          <w:wAfter w:w="14" w:type="dxa"/>
          <w:trHeight w:val="57"/>
        </w:trPr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1B42F3" w:rsidRPr="00306623" w:rsidRDefault="001B42F3" w:rsidP="008B2DF1">
            <w:pPr>
              <w:rPr>
                <w:rFonts w:ascii="Lucida Calligraphy" w:hAnsi="Lucida Calligraphy" w:cs="Courier New"/>
                <w:sz w:val="8"/>
                <w:szCs w:val="8"/>
              </w:rPr>
            </w:pPr>
          </w:p>
        </w:tc>
        <w:tc>
          <w:tcPr>
            <w:tcW w:w="869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B42F3" w:rsidRPr="00306623" w:rsidRDefault="001B42F3" w:rsidP="008B2DF1">
            <w:pPr>
              <w:rPr>
                <w:rFonts w:ascii="Courier New" w:hAnsi="Courier New" w:cs="Courier New"/>
                <w:sz w:val="8"/>
                <w:szCs w:val="8"/>
              </w:rPr>
            </w:pPr>
          </w:p>
        </w:tc>
      </w:tr>
      <w:tr w:rsidR="001B42F3" w:rsidRPr="003E7FCA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2F3" w:rsidRPr="00882ABE" w:rsidRDefault="001B42F3" w:rsidP="008B2DF1">
            <w:pPr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</w:t>
            </w: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Hochzeit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2F3" w:rsidRPr="003E7FCA" w:rsidRDefault="001B42F3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26.05.1795</w:t>
            </w:r>
          </w:p>
        </w:tc>
        <w:tc>
          <w:tcPr>
            <w:tcW w:w="264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2F3" w:rsidRPr="003E7FCA" w:rsidRDefault="001B42F3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Cappeln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F3" w:rsidRPr="003E7FCA" w:rsidRDefault="001B42F3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1B42F3" w:rsidRDefault="001B42F3" w:rsidP="001B42F3">
      <w:pPr>
        <w:rPr>
          <w:sz w:val="8"/>
          <w:szCs w:val="8"/>
        </w:rPr>
      </w:pPr>
    </w:p>
    <w:p w:rsidR="001B42F3" w:rsidRDefault="001B42F3" w:rsidP="003E7FCA">
      <w:pPr>
        <w:rPr>
          <w:sz w:val="8"/>
          <w:szCs w:val="8"/>
        </w:rPr>
      </w:pPr>
    </w:p>
    <w:p w:rsidR="001B42F3" w:rsidRDefault="001B42F3" w:rsidP="003E7FCA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6460AA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0AA" w:rsidRPr="00882ABE" w:rsidRDefault="0083651E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>8</w:t>
            </w:r>
            <w:r w:rsidR="006460AA"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60AA" w:rsidRPr="00774FFC" w:rsidRDefault="00787458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Anna Catharina</w:t>
            </w:r>
          </w:p>
        </w:tc>
      </w:tr>
      <w:tr w:rsidR="000506AF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06AF" w:rsidRPr="00BF2E2F" w:rsidRDefault="000506AF" w:rsidP="000506AF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06AF" w:rsidRPr="00F43C44" w:rsidRDefault="000506AF" w:rsidP="000506A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20.03.1796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06AF" w:rsidRPr="00F43C44" w:rsidRDefault="000506AF" w:rsidP="000506A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06AF" w:rsidRDefault="00824F71" w:rsidP="00824F7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</w:t>
            </w:r>
            <w:r w:rsidR="000506AF">
              <w:rPr>
                <w:rFonts w:ascii="Courier New" w:hAnsi="Courier New" w:cs="Courier New"/>
              </w:rPr>
              <w:t>erh</w:t>
            </w:r>
            <w:r>
              <w:rPr>
                <w:rFonts w:ascii="Courier New" w:hAnsi="Courier New" w:cs="Courier New"/>
              </w:rPr>
              <w:t>eiratet</w:t>
            </w:r>
            <w:r w:rsidR="000506AF">
              <w:rPr>
                <w:rFonts w:ascii="Courier New" w:hAnsi="Courier New" w:cs="Courier New"/>
              </w:rPr>
              <w:t xml:space="preserve"> mit Friedrich Wilhelm </w:t>
            </w:r>
            <w:r>
              <w:rPr>
                <w:rFonts w:ascii="Courier New" w:hAnsi="Courier New" w:cs="Courier New"/>
              </w:rPr>
              <w:t>Pundmann,</w:t>
            </w:r>
            <w:r w:rsidR="000506AF">
              <w:rPr>
                <w:rFonts w:ascii="Courier New" w:hAnsi="Courier New" w:cs="Courier New"/>
              </w:rPr>
              <w:t>*</w:t>
            </w:r>
            <w:r>
              <w:rPr>
                <w:rFonts w:ascii="Courier New" w:hAnsi="Courier New" w:cs="Courier New"/>
              </w:rPr>
              <w:t>01.08.1797, +22.06.1858</w:t>
            </w:r>
          </w:p>
          <w:p w:rsidR="00824F71" w:rsidRDefault="00824F71" w:rsidP="00824F7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V.: Chirurg Caspar Heinr. Pundmann</w:t>
            </w:r>
          </w:p>
          <w:p w:rsidR="00824F71" w:rsidRPr="00774FFC" w:rsidRDefault="00824F71" w:rsidP="00824F7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M.: Bernhardine Wilhelmine Schroll</w:t>
            </w:r>
          </w:p>
        </w:tc>
      </w:tr>
      <w:tr w:rsidR="000506AF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06AF" w:rsidRPr="00BF2E2F" w:rsidRDefault="000506AF" w:rsidP="000506AF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06AF" w:rsidRPr="00F43C44" w:rsidRDefault="00824F71" w:rsidP="000506A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17.09.1857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06AF" w:rsidRPr="00F43C44" w:rsidRDefault="00824F71" w:rsidP="000506A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Westerbeck 68b</w:t>
            </w: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AF" w:rsidRPr="00F43C44" w:rsidRDefault="000506AF" w:rsidP="000506A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6460AA" w:rsidRDefault="006460AA" w:rsidP="003E7FCA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6460AA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0AA" w:rsidRPr="00882ABE" w:rsidRDefault="0083651E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>9</w:t>
            </w:r>
            <w:r w:rsidR="006460AA"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60AA" w:rsidRPr="00774FFC" w:rsidRDefault="00787458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Berend Henrich</w:t>
            </w:r>
          </w:p>
        </w:tc>
      </w:tr>
      <w:tr w:rsidR="006460AA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0AA" w:rsidRPr="00BF2E2F" w:rsidRDefault="006460AA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0AA" w:rsidRPr="00F43C44" w:rsidRDefault="00787458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12.05.1798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0AA" w:rsidRPr="00F43C44" w:rsidRDefault="007D7FEA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460AA" w:rsidRPr="00774FFC" w:rsidRDefault="006460AA" w:rsidP="008B2DF1">
            <w:pPr>
              <w:rPr>
                <w:rFonts w:ascii="Courier New" w:hAnsi="Courier New" w:cs="Courier New"/>
              </w:rPr>
            </w:pPr>
          </w:p>
        </w:tc>
      </w:tr>
      <w:tr w:rsidR="006460AA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60AA" w:rsidRPr="00BF2E2F" w:rsidRDefault="006460AA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60AA" w:rsidRPr="00F43C44" w:rsidRDefault="007D7FEA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05.10.1822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60AA" w:rsidRPr="00F43C44" w:rsidRDefault="007D7FEA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AA" w:rsidRPr="00F43C44" w:rsidRDefault="006460AA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6460AA" w:rsidRDefault="006460AA" w:rsidP="003E7FCA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6460AA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0AA" w:rsidRPr="00882ABE" w:rsidRDefault="0083651E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>10</w:t>
            </w:r>
            <w:r w:rsidR="006460AA"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60AA" w:rsidRPr="00774FFC" w:rsidRDefault="007D7FEA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Cath. Maria Elsabein</w:t>
            </w:r>
          </w:p>
        </w:tc>
      </w:tr>
      <w:tr w:rsidR="00CE751F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751F" w:rsidRPr="00BF2E2F" w:rsidRDefault="00CE751F" w:rsidP="00CE751F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751F" w:rsidRPr="00F43C44" w:rsidRDefault="00CE751F" w:rsidP="00CE751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08.11.1800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751F" w:rsidRPr="00F43C44" w:rsidRDefault="00CE751F" w:rsidP="00CE751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E751F" w:rsidRDefault="00CE751F" w:rsidP="00CE751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Konfirmation 1817</w:t>
            </w:r>
          </w:p>
          <w:p w:rsidR="00CE751F" w:rsidRPr="00774FFC" w:rsidRDefault="00CE751F" w:rsidP="00CE751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4.4.1834 nach Amerika</w:t>
            </w:r>
          </w:p>
        </w:tc>
      </w:tr>
      <w:tr w:rsidR="00CE751F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751F" w:rsidRPr="00BF2E2F" w:rsidRDefault="00CE751F" w:rsidP="00CE751F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751F" w:rsidRPr="00F43C44" w:rsidRDefault="00CE751F" w:rsidP="00CE751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751F" w:rsidRPr="00F43C44" w:rsidRDefault="00CE751F" w:rsidP="00CE751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1F" w:rsidRPr="00F43C44" w:rsidRDefault="00CE751F" w:rsidP="00CE751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6460AA" w:rsidRDefault="006460AA" w:rsidP="003E7FCA">
      <w:pPr>
        <w:rPr>
          <w:sz w:val="8"/>
          <w:szCs w:val="8"/>
        </w:rPr>
      </w:pPr>
    </w:p>
    <w:p w:rsidR="00882ABE" w:rsidRDefault="00882ABE" w:rsidP="00882ABE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882ABE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882ABE" w:rsidRDefault="00882ABE" w:rsidP="00CE751F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</w:t>
            </w:r>
            <w:r w:rsidR="0083651E">
              <w:rPr>
                <w:rFonts w:ascii="Lucida Calligraphy" w:hAnsi="Lucida Calligraphy" w:cs="Courier New"/>
                <w:b/>
                <w:sz w:val="18"/>
                <w:szCs w:val="18"/>
              </w:rPr>
              <w:t>1</w:t>
            </w:r>
            <w:r w:rsidR="00CE751F">
              <w:rPr>
                <w:rFonts w:ascii="Lucida Calligraphy" w:hAnsi="Lucida Calligraphy" w:cs="Courier New"/>
                <w:b/>
                <w:sz w:val="18"/>
                <w:szCs w:val="18"/>
              </w:rPr>
              <w:t>1</w:t>
            </w: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2ABE" w:rsidRPr="00774FFC" w:rsidRDefault="007D7FEA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Johann Adolph</w:t>
            </w:r>
          </w:p>
        </w:tc>
      </w:tr>
      <w:tr w:rsidR="00882ABE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BF2E2F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F43C44" w:rsidRDefault="007D7FEA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12.02.1803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F43C44" w:rsidRDefault="007D7FEA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82ABE" w:rsidRDefault="00882ABE" w:rsidP="008B2DF1">
            <w:pPr>
              <w:rPr>
                <w:rFonts w:ascii="Courier New" w:hAnsi="Courier New" w:cs="Courier New"/>
              </w:rPr>
            </w:pPr>
          </w:p>
          <w:p w:rsidR="007D7FEA" w:rsidRPr="00774FFC" w:rsidRDefault="007D7FEA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3.4.1847 nach Amerika</w:t>
            </w:r>
          </w:p>
        </w:tc>
      </w:tr>
      <w:tr w:rsidR="00882ABE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BF2E2F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F43C44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F43C44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BE" w:rsidRPr="00F43C44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82ABE" w:rsidRDefault="00882ABE" w:rsidP="00882ABE">
      <w:pPr>
        <w:rPr>
          <w:sz w:val="8"/>
          <w:szCs w:val="8"/>
        </w:rPr>
      </w:pPr>
    </w:p>
    <w:p w:rsidR="00882ABE" w:rsidRDefault="00882ABE" w:rsidP="00882ABE">
      <w:pPr>
        <w:rPr>
          <w:sz w:val="8"/>
          <w:szCs w:val="8"/>
        </w:rPr>
      </w:pPr>
    </w:p>
    <w:p w:rsidR="00882ABE" w:rsidRDefault="00882ABE" w:rsidP="003E7FCA">
      <w:pPr>
        <w:rPr>
          <w:sz w:val="24"/>
          <w:szCs w:val="24"/>
        </w:rPr>
      </w:pPr>
    </w:p>
    <w:p w:rsidR="007D7FEA" w:rsidRDefault="007D7FEA" w:rsidP="003E7FCA">
      <w:pPr>
        <w:rPr>
          <w:sz w:val="24"/>
          <w:szCs w:val="24"/>
        </w:rPr>
      </w:pPr>
    </w:p>
    <w:p w:rsidR="007D7FEA" w:rsidRDefault="007D7FEA" w:rsidP="003E7FCA">
      <w:pPr>
        <w:rPr>
          <w:sz w:val="24"/>
          <w:szCs w:val="24"/>
        </w:rPr>
      </w:pPr>
    </w:p>
    <w:p w:rsidR="007D7FEA" w:rsidRDefault="007D7FEA" w:rsidP="003E7FCA">
      <w:pPr>
        <w:rPr>
          <w:sz w:val="24"/>
          <w:szCs w:val="24"/>
        </w:rPr>
      </w:pPr>
    </w:p>
    <w:p w:rsidR="007D7FEA" w:rsidRDefault="007D7FEA" w:rsidP="003E7FCA">
      <w:pPr>
        <w:rPr>
          <w:sz w:val="24"/>
          <w:szCs w:val="24"/>
        </w:rPr>
      </w:pPr>
    </w:p>
    <w:p w:rsidR="007D7FEA" w:rsidRDefault="007D7FEA" w:rsidP="003E7FCA">
      <w:pPr>
        <w:rPr>
          <w:sz w:val="24"/>
          <w:szCs w:val="24"/>
        </w:rPr>
      </w:pPr>
    </w:p>
    <w:p w:rsidR="007D7FEA" w:rsidRDefault="007D7FEA" w:rsidP="003E7FCA">
      <w:pPr>
        <w:rPr>
          <w:sz w:val="24"/>
          <w:szCs w:val="24"/>
        </w:rPr>
      </w:pPr>
    </w:p>
    <w:p w:rsidR="007D7FEA" w:rsidRDefault="007D7FEA" w:rsidP="003E7FCA">
      <w:pPr>
        <w:rPr>
          <w:sz w:val="24"/>
          <w:szCs w:val="24"/>
        </w:rPr>
      </w:pPr>
    </w:p>
    <w:p w:rsidR="00CE751F" w:rsidRDefault="00CE751F" w:rsidP="003E7FCA">
      <w:pPr>
        <w:rPr>
          <w:sz w:val="24"/>
          <w:szCs w:val="24"/>
        </w:rPr>
      </w:pPr>
    </w:p>
    <w:p w:rsidR="00CE751F" w:rsidRDefault="00CE751F" w:rsidP="003E7FCA">
      <w:pPr>
        <w:rPr>
          <w:sz w:val="24"/>
          <w:szCs w:val="24"/>
        </w:rPr>
      </w:pPr>
    </w:p>
    <w:p w:rsidR="007D7FEA" w:rsidRDefault="007D7FEA" w:rsidP="003E7FCA">
      <w:pPr>
        <w:rPr>
          <w:sz w:val="24"/>
          <w:szCs w:val="24"/>
        </w:rPr>
      </w:pPr>
    </w:p>
    <w:p w:rsidR="007D7FEA" w:rsidRDefault="007D7FEA" w:rsidP="003E7FCA">
      <w:pPr>
        <w:rPr>
          <w:sz w:val="24"/>
          <w:szCs w:val="24"/>
        </w:rPr>
      </w:pPr>
    </w:p>
    <w:p w:rsidR="007D7FEA" w:rsidRDefault="007D7FEA" w:rsidP="003E7FCA">
      <w:pPr>
        <w:rPr>
          <w:sz w:val="24"/>
          <w:szCs w:val="24"/>
        </w:rPr>
      </w:pPr>
    </w:p>
    <w:p w:rsidR="007D7FEA" w:rsidRDefault="007D7FEA" w:rsidP="003E7FCA">
      <w:pPr>
        <w:rPr>
          <w:sz w:val="24"/>
          <w:szCs w:val="24"/>
        </w:rPr>
      </w:pPr>
    </w:p>
    <w:p w:rsidR="007D7FEA" w:rsidRDefault="007D7FEA" w:rsidP="003E7FCA">
      <w:pPr>
        <w:rPr>
          <w:sz w:val="24"/>
          <w:szCs w:val="24"/>
        </w:rPr>
      </w:pPr>
    </w:p>
    <w:p w:rsidR="007D7FEA" w:rsidRDefault="007D7FEA" w:rsidP="003E7FCA">
      <w:pPr>
        <w:rPr>
          <w:sz w:val="24"/>
          <w:szCs w:val="24"/>
        </w:rPr>
      </w:pPr>
    </w:p>
    <w:p w:rsidR="007D7FEA" w:rsidRDefault="007D7FEA" w:rsidP="003E7FCA">
      <w:pPr>
        <w:rPr>
          <w:sz w:val="24"/>
          <w:szCs w:val="24"/>
        </w:rPr>
      </w:pPr>
    </w:p>
    <w:p w:rsidR="007D7FEA" w:rsidRPr="007D7FEA" w:rsidRDefault="007D7FEA" w:rsidP="003E7FCA">
      <w:pPr>
        <w:rPr>
          <w:sz w:val="24"/>
          <w:szCs w:val="24"/>
        </w:rPr>
      </w:pPr>
    </w:p>
    <w:p w:rsidR="00882ABE" w:rsidRDefault="00882ABE" w:rsidP="003E7FCA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378"/>
        <w:gridCol w:w="804"/>
        <w:gridCol w:w="804"/>
        <w:gridCol w:w="804"/>
        <w:gridCol w:w="804"/>
        <w:gridCol w:w="804"/>
      </w:tblGrid>
      <w:tr w:rsidR="00882ABE" w:rsidRPr="003E7FCA" w:rsidTr="008B2DF1">
        <w:trPr>
          <w:trHeight w:val="454"/>
        </w:trPr>
        <w:tc>
          <w:tcPr>
            <w:tcW w:w="10176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ABE" w:rsidRPr="00DC30BB" w:rsidRDefault="00882ABE" w:rsidP="00D33569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BF2E2F">
              <w:rPr>
                <w:rFonts w:ascii="Arial Rounded MT Bold" w:hAnsi="Arial Rounded MT Bold" w:cs="Courier New"/>
                <w:sz w:val="24"/>
                <w:szCs w:val="24"/>
              </w:rPr>
              <w:lastRenderedPageBreak/>
              <w:t>Seite 0</w:t>
            </w:r>
            <w:r w:rsidR="00D33569">
              <w:rPr>
                <w:rFonts w:ascii="Arial Rounded MT Bold" w:hAnsi="Arial Rounded MT Bold" w:cs="Courier New"/>
                <w:sz w:val="24"/>
                <w:szCs w:val="24"/>
              </w:rPr>
              <w:t xml:space="preserve">2A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Familienblatt von</w:t>
            </w:r>
            <w:r w:rsidRPr="00F43C44"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  </w:t>
            </w:r>
            <w:r w:rsidR="007D7FEA">
              <w:rPr>
                <w:rFonts w:ascii="Courier New" w:hAnsi="Courier New" w:cs="Courier New"/>
                <w:b/>
                <w:sz w:val="24"/>
                <w:szCs w:val="24"/>
              </w:rPr>
              <w:t>Niemeyer,  Friedrich Wilhelm *24.07.1826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  </w:t>
            </w:r>
          </w:p>
        </w:tc>
      </w:tr>
      <w:tr w:rsidR="00882ABE" w:rsidRPr="00575ED0" w:rsidTr="008B2DF1">
        <w:trPr>
          <w:trHeight w:val="227"/>
        </w:trPr>
        <w:tc>
          <w:tcPr>
            <w:tcW w:w="14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2ABE" w:rsidRPr="00575ED0" w:rsidRDefault="00882ABE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2ABE" w:rsidRPr="00575ED0" w:rsidRDefault="00882ABE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2ABE" w:rsidRPr="00575ED0" w:rsidRDefault="00882ABE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2ABE" w:rsidRPr="00575ED0" w:rsidRDefault="00882ABE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2ABE" w:rsidRPr="00575ED0" w:rsidRDefault="00882ABE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2ABE" w:rsidRPr="00575ED0" w:rsidRDefault="00882ABE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2ABE" w:rsidRPr="00575ED0" w:rsidRDefault="00882ABE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2ABE" w:rsidRPr="00575ED0" w:rsidRDefault="00882ABE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2ABE" w:rsidRPr="00575ED0" w:rsidRDefault="00882ABE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E1EA2" w:rsidRPr="003E7FCA" w:rsidTr="002E1EA2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1EA2" w:rsidRPr="00882ABE" w:rsidRDefault="002E1EA2" w:rsidP="002E1EA2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Ehemann</w:t>
            </w:r>
          </w:p>
        </w:tc>
        <w:tc>
          <w:tcPr>
            <w:tcW w:w="869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E1EA2" w:rsidRPr="00774FFC" w:rsidRDefault="002E1EA2" w:rsidP="002E1EA2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Johann Heinrich           Colon</w:t>
            </w:r>
          </w:p>
        </w:tc>
      </w:tr>
      <w:tr w:rsidR="002E1EA2" w:rsidRPr="003E7FCA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1EA2" w:rsidRPr="00BF2E2F" w:rsidRDefault="002E1EA2" w:rsidP="002E1EA2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 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1EA2" w:rsidRPr="003E7FCA" w:rsidRDefault="002E1EA2" w:rsidP="002E1EA2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01.01.1795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1EA2" w:rsidRPr="003E7FCA" w:rsidRDefault="002E1EA2" w:rsidP="002E1EA2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2E1EA2" w:rsidRPr="00774FFC" w:rsidRDefault="002E1EA2" w:rsidP="002E1EA2">
            <w:pPr>
              <w:rPr>
                <w:rFonts w:ascii="Courier New" w:hAnsi="Courier New" w:cs="Courier New"/>
              </w:rPr>
            </w:pPr>
          </w:p>
        </w:tc>
      </w:tr>
      <w:tr w:rsidR="002E1EA2" w:rsidRPr="003E7FCA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1EA2" w:rsidRPr="00BF2E2F" w:rsidRDefault="002E1EA2" w:rsidP="002E1EA2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 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1EA2" w:rsidRPr="003E7FCA" w:rsidRDefault="002E1EA2" w:rsidP="002E1EA2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17.05.1837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1EA2" w:rsidRPr="00774FFC" w:rsidRDefault="002E1EA2" w:rsidP="002E1EA2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EA2" w:rsidRPr="003E7FCA" w:rsidRDefault="002E1EA2" w:rsidP="002E1EA2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E1EA2" w:rsidRPr="003E7FCA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1EA2" w:rsidRPr="00BF2E2F" w:rsidRDefault="002E1EA2" w:rsidP="002E1EA2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    Vater</w:t>
            </w:r>
          </w:p>
        </w:tc>
        <w:tc>
          <w:tcPr>
            <w:tcW w:w="86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EA2" w:rsidRPr="002E1EA2" w:rsidRDefault="002E1EA2" w:rsidP="002E1EA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E1EA2">
              <w:rPr>
                <w:rFonts w:ascii="Courier New" w:hAnsi="Courier New" w:cs="Courier New"/>
                <w:sz w:val="24"/>
                <w:szCs w:val="24"/>
              </w:rPr>
              <w:t>Niemeyer,  Steffen Heinrich, geb. Grönemann</w:t>
            </w:r>
          </w:p>
        </w:tc>
      </w:tr>
      <w:tr w:rsidR="002E1EA2" w:rsidRPr="00ED577A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E1EA2" w:rsidRPr="00BF2E2F" w:rsidRDefault="002E1EA2" w:rsidP="002E1EA2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  Mutter</w:t>
            </w:r>
          </w:p>
        </w:tc>
        <w:tc>
          <w:tcPr>
            <w:tcW w:w="8694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A2" w:rsidRPr="002E1EA2" w:rsidRDefault="002E1EA2" w:rsidP="002E1EA2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proofErr w:type="spellStart"/>
            <w:r w:rsidRPr="002E1EA2">
              <w:rPr>
                <w:rFonts w:ascii="Courier New" w:hAnsi="Courier New" w:cs="Courier New"/>
                <w:sz w:val="24"/>
                <w:szCs w:val="24"/>
                <w:lang w:val="en-US"/>
              </w:rPr>
              <w:t>Niemeier</w:t>
            </w:r>
            <w:proofErr w:type="spellEnd"/>
            <w:r w:rsidRPr="002E1EA2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,  Anna Cath. Maria </w:t>
            </w:r>
            <w:proofErr w:type="spellStart"/>
            <w:r w:rsidRPr="002E1EA2">
              <w:rPr>
                <w:rFonts w:ascii="Courier New" w:hAnsi="Courier New" w:cs="Courier New"/>
                <w:sz w:val="24"/>
                <w:szCs w:val="24"/>
                <w:lang w:val="en-US"/>
              </w:rPr>
              <w:t>Rosimunde</w:t>
            </w:r>
            <w:proofErr w:type="spellEnd"/>
          </w:p>
        </w:tc>
      </w:tr>
    </w:tbl>
    <w:p w:rsidR="00882ABE" w:rsidRPr="002E1EA2" w:rsidRDefault="00882ABE" w:rsidP="00882ABE">
      <w:pPr>
        <w:rPr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657"/>
        <w:gridCol w:w="44"/>
        <w:gridCol w:w="2595"/>
        <w:gridCol w:w="47"/>
        <w:gridCol w:w="4351"/>
        <w:gridCol w:w="14"/>
      </w:tblGrid>
      <w:tr w:rsidR="00882ABE" w:rsidRPr="003E7FCA" w:rsidTr="003F0544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75458" w:rsidRPr="009E2C22" w:rsidRDefault="00D75458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  <w:lang w:val="en-US"/>
              </w:rPr>
            </w:pPr>
          </w:p>
          <w:p w:rsidR="00882ABE" w:rsidRPr="00882ABE" w:rsidRDefault="00D75458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>1.</w:t>
            </w:r>
            <w:r w:rsidR="00882ABE"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Ehefrau</w:t>
            </w:r>
          </w:p>
        </w:tc>
        <w:tc>
          <w:tcPr>
            <w:tcW w:w="86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2ABE" w:rsidRPr="00774FFC" w:rsidRDefault="002E1EA2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Leesmann,  Cath. Maria Agnesa</w:t>
            </w:r>
          </w:p>
        </w:tc>
      </w:tr>
      <w:tr w:rsidR="00882ABE" w:rsidRPr="003E7FCA" w:rsidTr="003F0544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82ABE" w:rsidRPr="00BF2E2F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</w:t>
            </w: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>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82ABE" w:rsidRPr="003E7FCA" w:rsidRDefault="002E1EA2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10.01.1806</w:t>
            </w:r>
          </w:p>
        </w:tc>
        <w:tc>
          <w:tcPr>
            <w:tcW w:w="2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82ABE" w:rsidRPr="003E7FCA" w:rsidRDefault="002E1EA2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Lotte</w:t>
            </w:r>
          </w:p>
        </w:tc>
        <w:tc>
          <w:tcPr>
            <w:tcW w:w="439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2ABE" w:rsidRPr="00774FFC" w:rsidRDefault="00882ABE" w:rsidP="008B2DF1">
            <w:pPr>
              <w:rPr>
                <w:rFonts w:ascii="Courier New" w:hAnsi="Courier New" w:cs="Courier New"/>
              </w:rPr>
            </w:pPr>
          </w:p>
        </w:tc>
      </w:tr>
      <w:tr w:rsidR="00882ABE" w:rsidRPr="003E7FCA" w:rsidTr="003F0544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82ABE" w:rsidRPr="00BF2E2F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82ABE" w:rsidRPr="003E7FCA" w:rsidRDefault="002E1EA2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19.02.1833</w:t>
            </w:r>
          </w:p>
        </w:tc>
        <w:tc>
          <w:tcPr>
            <w:tcW w:w="2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82ABE" w:rsidRPr="003E7FCA" w:rsidRDefault="002E1EA2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2ABE" w:rsidRPr="003E7FCA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82ABE" w:rsidRPr="003E7FCA" w:rsidTr="003F0544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82ABE" w:rsidRPr="00BF2E2F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Vater</w:t>
            </w:r>
          </w:p>
        </w:tc>
        <w:tc>
          <w:tcPr>
            <w:tcW w:w="86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2ABE" w:rsidRPr="003E7FCA" w:rsidRDefault="002E1EA2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Leesmann,  Franz Gerhard   Colon zu Lotte</w:t>
            </w:r>
          </w:p>
        </w:tc>
      </w:tr>
      <w:tr w:rsidR="00882ABE" w:rsidRPr="003E7FCA" w:rsidTr="003F0544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82ABE" w:rsidRPr="00BF2E2F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>Mutter</w:t>
            </w:r>
          </w:p>
        </w:tc>
        <w:tc>
          <w:tcPr>
            <w:tcW w:w="86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2ABE" w:rsidRPr="003E7FCA" w:rsidRDefault="00D75458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Meyer,  Cath. Elsabein</w:t>
            </w:r>
          </w:p>
        </w:tc>
      </w:tr>
      <w:tr w:rsidR="00882ABE" w:rsidRPr="00306623" w:rsidTr="008B2DF1">
        <w:trPr>
          <w:gridAfter w:val="1"/>
          <w:wAfter w:w="14" w:type="dxa"/>
          <w:trHeight w:val="57"/>
        </w:trPr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306623" w:rsidRDefault="00882ABE" w:rsidP="008B2DF1">
            <w:pPr>
              <w:rPr>
                <w:rFonts w:ascii="Lucida Calligraphy" w:hAnsi="Lucida Calligraphy" w:cs="Courier New"/>
                <w:sz w:val="8"/>
                <w:szCs w:val="8"/>
              </w:rPr>
            </w:pPr>
          </w:p>
        </w:tc>
        <w:tc>
          <w:tcPr>
            <w:tcW w:w="869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82ABE" w:rsidRPr="00306623" w:rsidRDefault="00882ABE" w:rsidP="008B2DF1">
            <w:pPr>
              <w:rPr>
                <w:rFonts w:ascii="Courier New" w:hAnsi="Courier New" w:cs="Courier New"/>
                <w:sz w:val="8"/>
                <w:szCs w:val="8"/>
              </w:rPr>
            </w:pPr>
          </w:p>
        </w:tc>
      </w:tr>
      <w:tr w:rsidR="00882ABE" w:rsidRPr="003E7FCA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882ABE" w:rsidRDefault="00882ABE" w:rsidP="008B2DF1">
            <w:pPr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</w:t>
            </w: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Hochzeit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3E7FCA" w:rsidRDefault="002E1EA2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24.11.1825</w:t>
            </w:r>
          </w:p>
        </w:tc>
        <w:tc>
          <w:tcPr>
            <w:tcW w:w="264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3E7FCA" w:rsidRDefault="002E1EA2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Cappeln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BE" w:rsidRPr="003E7FCA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82ABE" w:rsidRDefault="00882ABE" w:rsidP="00882ABE">
      <w:pPr>
        <w:rPr>
          <w:sz w:val="8"/>
          <w:szCs w:val="8"/>
        </w:rPr>
      </w:pPr>
    </w:p>
    <w:p w:rsidR="00882ABE" w:rsidRDefault="00882ABE" w:rsidP="00882ABE">
      <w:pPr>
        <w:rPr>
          <w:sz w:val="8"/>
          <w:szCs w:val="8"/>
        </w:rPr>
      </w:pPr>
    </w:p>
    <w:p w:rsidR="00882ABE" w:rsidRDefault="00882ABE" w:rsidP="00882ABE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882ABE" w:rsidRPr="00F43C44" w:rsidTr="00A953A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882ABE" w:rsidRDefault="00882ABE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1.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82ABE" w:rsidRPr="00774FFC" w:rsidRDefault="00D75458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Heinrich Wilhelm</w:t>
            </w:r>
          </w:p>
        </w:tc>
      </w:tr>
      <w:tr w:rsidR="00882ABE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BF2E2F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F43C44" w:rsidRDefault="00D75458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24.07.1826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F43C44" w:rsidRDefault="00D75458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82ABE" w:rsidRDefault="00882ABE" w:rsidP="008B2DF1">
            <w:pPr>
              <w:rPr>
                <w:rFonts w:ascii="Courier New" w:hAnsi="Courier New" w:cs="Courier New"/>
              </w:rPr>
            </w:pPr>
          </w:p>
          <w:p w:rsidR="00A953A1" w:rsidRPr="00774FFC" w:rsidRDefault="00A953A1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wird Colon</w:t>
            </w:r>
            <w:r w:rsidR="008B2DF1">
              <w:rPr>
                <w:rFonts w:ascii="Courier New" w:hAnsi="Courier New" w:cs="Courier New"/>
              </w:rPr>
              <w:t>:  siehe Seite 03</w:t>
            </w:r>
          </w:p>
        </w:tc>
      </w:tr>
      <w:tr w:rsidR="00882ABE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BF2E2F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F43C44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F43C44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BE" w:rsidRPr="00F43C44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82ABE" w:rsidRDefault="00882ABE" w:rsidP="00882ABE">
      <w:pPr>
        <w:rPr>
          <w:sz w:val="8"/>
          <w:szCs w:val="8"/>
        </w:rPr>
      </w:pPr>
    </w:p>
    <w:p w:rsidR="00D75458" w:rsidRDefault="00D75458" w:rsidP="00882ABE">
      <w:pPr>
        <w:rPr>
          <w:sz w:val="8"/>
          <w:szCs w:val="8"/>
        </w:rPr>
      </w:pPr>
    </w:p>
    <w:p w:rsidR="00D75458" w:rsidRDefault="00D75458" w:rsidP="00882ABE">
      <w:pPr>
        <w:rPr>
          <w:sz w:val="8"/>
          <w:szCs w:val="8"/>
        </w:rPr>
      </w:pPr>
    </w:p>
    <w:p w:rsidR="00D75458" w:rsidRDefault="00D75458" w:rsidP="00882ABE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657"/>
        <w:gridCol w:w="44"/>
        <w:gridCol w:w="2595"/>
        <w:gridCol w:w="47"/>
        <w:gridCol w:w="4351"/>
        <w:gridCol w:w="14"/>
      </w:tblGrid>
      <w:tr w:rsidR="00D75458" w:rsidRPr="003E7FCA" w:rsidTr="003F0544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75458" w:rsidRPr="00882ABE" w:rsidRDefault="00D75458" w:rsidP="00D75458">
            <w:pPr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2. </w:t>
            </w: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Ehefrau</w:t>
            </w:r>
          </w:p>
        </w:tc>
        <w:tc>
          <w:tcPr>
            <w:tcW w:w="86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5458" w:rsidRPr="00774FFC" w:rsidRDefault="00072606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Westermey</w:t>
            </w:r>
            <w:r w:rsidR="00D75458">
              <w:rPr>
                <w:rFonts w:ascii="Courier New" w:hAnsi="Courier New" w:cs="Courier New"/>
                <w:b/>
                <w:sz w:val="24"/>
                <w:szCs w:val="24"/>
              </w:rPr>
              <w:t>er,  Anna Maria</w:t>
            </w:r>
          </w:p>
        </w:tc>
      </w:tr>
      <w:tr w:rsidR="00D75458" w:rsidRPr="003E7FCA" w:rsidTr="003F0544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75458" w:rsidRPr="00BF2E2F" w:rsidRDefault="00D75458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</w:t>
            </w: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>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75458" w:rsidRPr="003E7FCA" w:rsidRDefault="00D75458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16.08.1807</w:t>
            </w:r>
          </w:p>
        </w:tc>
        <w:tc>
          <w:tcPr>
            <w:tcW w:w="2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75458" w:rsidRPr="003E7FCA" w:rsidRDefault="00072606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Seeste 37</w:t>
            </w:r>
          </w:p>
        </w:tc>
        <w:tc>
          <w:tcPr>
            <w:tcW w:w="439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5458" w:rsidRPr="00774FFC" w:rsidRDefault="00D75458" w:rsidP="008B2DF1">
            <w:pPr>
              <w:rPr>
                <w:rFonts w:ascii="Courier New" w:hAnsi="Courier New" w:cs="Courier New"/>
              </w:rPr>
            </w:pPr>
          </w:p>
        </w:tc>
      </w:tr>
      <w:tr w:rsidR="00D75458" w:rsidRPr="003E7FCA" w:rsidTr="0050059D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75458" w:rsidRPr="00BF2E2F" w:rsidRDefault="00D75458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D75458" w:rsidRPr="003E7FCA" w:rsidRDefault="0050059D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18.12.1877</w:t>
            </w:r>
          </w:p>
        </w:tc>
        <w:tc>
          <w:tcPr>
            <w:tcW w:w="2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75458" w:rsidRPr="003E7FCA" w:rsidRDefault="0050059D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5458" w:rsidRPr="003E7FCA" w:rsidRDefault="00D75458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75458" w:rsidRPr="003E7FCA" w:rsidTr="003F0544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75458" w:rsidRPr="00BF2E2F" w:rsidRDefault="00D75458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Vater</w:t>
            </w:r>
          </w:p>
        </w:tc>
        <w:tc>
          <w:tcPr>
            <w:tcW w:w="86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5458" w:rsidRPr="003E7FCA" w:rsidRDefault="00E95306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Westermey</w:t>
            </w:r>
            <w:r w:rsidR="00072606">
              <w:rPr>
                <w:rFonts w:ascii="Courier New" w:hAnsi="Courier New" w:cs="Courier New"/>
                <w:sz w:val="24"/>
                <w:szCs w:val="24"/>
              </w:rPr>
              <w:t>er,  Johann Heinrich,  geb. Timmermann    Colon</w:t>
            </w:r>
          </w:p>
        </w:tc>
      </w:tr>
      <w:tr w:rsidR="00D75458" w:rsidRPr="003E7FCA" w:rsidTr="003F0544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75458" w:rsidRPr="00BF2E2F" w:rsidRDefault="00D75458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>Mutter</w:t>
            </w:r>
          </w:p>
        </w:tc>
        <w:tc>
          <w:tcPr>
            <w:tcW w:w="86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5458" w:rsidRPr="003E7FCA" w:rsidRDefault="00072606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Westermeyer,  Anna Maria</w:t>
            </w:r>
          </w:p>
        </w:tc>
      </w:tr>
      <w:tr w:rsidR="00D75458" w:rsidRPr="00306623" w:rsidTr="008B2DF1">
        <w:trPr>
          <w:gridAfter w:val="1"/>
          <w:wAfter w:w="14" w:type="dxa"/>
          <w:trHeight w:val="57"/>
        </w:trPr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75458" w:rsidRPr="00306623" w:rsidRDefault="00D75458" w:rsidP="008B2DF1">
            <w:pPr>
              <w:rPr>
                <w:rFonts w:ascii="Lucida Calligraphy" w:hAnsi="Lucida Calligraphy" w:cs="Courier New"/>
                <w:sz w:val="8"/>
                <w:szCs w:val="8"/>
              </w:rPr>
            </w:pPr>
          </w:p>
        </w:tc>
        <w:tc>
          <w:tcPr>
            <w:tcW w:w="869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75458" w:rsidRPr="00306623" w:rsidRDefault="00D75458" w:rsidP="008B2DF1">
            <w:pPr>
              <w:rPr>
                <w:rFonts w:ascii="Courier New" w:hAnsi="Courier New" w:cs="Courier New"/>
                <w:sz w:val="8"/>
                <w:szCs w:val="8"/>
              </w:rPr>
            </w:pPr>
          </w:p>
        </w:tc>
      </w:tr>
      <w:tr w:rsidR="00D75458" w:rsidRPr="003E7FCA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5458" w:rsidRPr="00882ABE" w:rsidRDefault="00D75458" w:rsidP="008B2DF1">
            <w:pPr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</w:t>
            </w: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Hochzeit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5458" w:rsidRPr="003E7FCA" w:rsidRDefault="00072606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27.08.1833</w:t>
            </w:r>
          </w:p>
        </w:tc>
        <w:tc>
          <w:tcPr>
            <w:tcW w:w="264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5458" w:rsidRPr="003E7FCA" w:rsidRDefault="00D75458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Cappeln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58" w:rsidRPr="003E7FCA" w:rsidRDefault="00D75458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75458" w:rsidRDefault="00D75458" w:rsidP="00D75458">
      <w:pPr>
        <w:rPr>
          <w:sz w:val="8"/>
          <w:szCs w:val="8"/>
        </w:rPr>
      </w:pPr>
    </w:p>
    <w:p w:rsidR="00D75458" w:rsidRDefault="00D75458" w:rsidP="00D75458">
      <w:pPr>
        <w:rPr>
          <w:sz w:val="8"/>
          <w:szCs w:val="8"/>
        </w:rPr>
      </w:pPr>
    </w:p>
    <w:p w:rsidR="00D75458" w:rsidRDefault="00D75458" w:rsidP="00882ABE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882ABE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882ABE" w:rsidRDefault="00882ABE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2.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2ABE" w:rsidRPr="00774FFC" w:rsidRDefault="00D75458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Hermann Heinrich</w:t>
            </w:r>
            <w:r w:rsidR="001B1DA7">
              <w:rPr>
                <w:rFonts w:ascii="Courier New" w:hAnsi="Courier New" w:cs="Courier New"/>
                <w:b/>
                <w:sz w:val="24"/>
                <w:szCs w:val="24"/>
              </w:rPr>
              <w:t>,  genannt Diekbernd</w:t>
            </w:r>
          </w:p>
        </w:tc>
      </w:tr>
      <w:tr w:rsidR="00882ABE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BF2E2F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F43C44" w:rsidRDefault="00D75458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24.06.1834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F43C44" w:rsidRDefault="00D75458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953A1" w:rsidRDefault="001B1DA7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verh. 28.4.1871 in Westerbeck 27</w:t>
            </w:r>
          </w:p>
          <w:p w:rsidR="001B1DA7" w:rsidRPr="00774FFC" w:rsidRDefault="001B1DA7" w:rsidP="001B1DA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mit Diekbernd, Cath. Maria Elisabeth*14.5.1841 †27.03.1918</w:t>
            </w:r>
          </w:p>
        </w:tc>
      </w:tr>
      <w:tr w:rsidR="00882ABE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BF2E2F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F43C44" w:rsidRDefault="0073383D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27.09.1909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F43C44" w:rsidRDefault="001B1DA7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Westerbeck 27</w:t>
            </w: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BE" w:rsidRPr="00F43C44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82ABE" w:rsidRDefault="00882ABE" w:rsidP="00882ABE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882ABE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882ABE" w:rsidRDefault="00882ABE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3.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2ABE" w:rsidRPr="00774FFC" w:rsidRDefault="00D75458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Anna Catharina</w:t>
            </w:r>
          </w:p>
        </w:tc>
      </w:tr>
      <w:tr w:rsidR="00882ABE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BF2E2F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F43C44" w:rsidRDefault="00D75458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08.03.1836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F43C44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82ABE" w:rsidRDefault="00882ABE" w:rsidP="008B2DF1">
            <w:pPr>
              <w:rPr>
                <w:rFonts w:ascii="Courier New" w:hAnsi="Courier New" w:cs="Courier New"/>
              </w:rPr>
            </w:pPr>
          </w:p>
          <w:p w:rsidR="00072606" w:rsidRPr="00774FFC" w:rsidRDefault="00DF061A" w:rsidP="008B2DF1">
            <w:pPr>
              <w:rPr>
                <w:rFonts w:ascii="Courier New" w:hAnsi="Courier New" w:cs="Courier New"/>
              </w:rPr>
            </w:pPr>
            <w:r w:rsidRPr="00DF061A">
              <w:rPr>
                <w:rFonts w:ascii="Courier New" w:hAnsi="Courier New" w:cs="Courier New"/>
                <w:shd w:val="clear" w:color="auto" w:fill="FFFF00"/>
              </w:rPr>
              <w:t>16.11.1860</w:t>
            </w:r>
            <w:r w:rsidR="00072606">
              <w:rPr>
                <w:rFonts w:ascii="Courier New" w:hAnsi="Courier New" w:cs="Courier New"/>
              </w:rPr>
              <w:t xml:space="preserve"> nach Lengerich geheiratet</w:t>
            </w:r>
          </w:p>
        </w:tc>
      </w:tr>
      <w:tr w:rsidR="00882ABE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BF2E2F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F43C44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F43C44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BE" w:rsidRPr="00F43C44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82ABE" w:rsidRDefault="00882ABE" w:rsidP="00882ABE">
      <w:pPr>
        <w:rPr>
          <w:sz w:val="8"/>
          <w:szCs w:val="8"/>
        </w:rPr>
      </w:pPr>
    </w:p>
    <w:p w:rsidR="002E6979" w:rsidRDefault="002E6979" w:rsidP="003E7FCA">
      <w:pPr>
        <w:rPr>
          <w:sz w:val="8"/>
          <w:szCs w:val="8"/>
        </w:rPr>
      </w:pPr>
    </w:p>
    <w:p w:rsidR="002E6979" w:rsidRDefault="002E6979" w:rsidP="003E7FCA">
      <w:pPr>
        <w:rPr>
          <w:sz w:val="8"/>
          <w:szCs w:val="8"/>
        </w:rPr>
      </w:pPr>
    </w:p>
    <w:p w:rsidR="002E6979" w:rsidRPr="00D33569" w:rsidRDefault="002E6979" w:rsidP="003E7FCA">
      <w:pPr>
        <w:rPr>
          <w:sz w:val="8"/>
          <w:szCs w:val="8"/>
        </w:rPr>
      </w:pPr>
    </w:p>
    <w:p w:rsidR="002E6979" w:rsidRPr="00D33569" w:rsidRDefault="002E6979" w:rsidP="003E7FCA">
      <w:pPr>
        <w:rPr>
          <w:sz w:val="8"/>
          <w:szCs w:val="8"/>
        </w:rPr>
      </w:pPr>
    </w:p>
    <w:p w:rsidR="002E6979" w:rsidRPr="00D33569" w:rsidRDefault="002E6979" w:rsidP="003E7FCA">
      <w:pPr>
        <w:rPr>
          <w:sz w:val="8"/>
          <w:szCs w:val="8"/>
        </w:rPr>
      </w:pPr>
    </w:p>
    <w:p w:rsidR="002E6979" w:rsidRPr="00D33569" w:rsidRDefault="002E6979" w:rsidP="003E7FCA">
      <w:pPr>
        <w:rPr>
          <w:sz w:val="8"/>
          <w:szCs w:val="8"/>
        </w:rPr>
      </w:pPr>
    </w:p>
    <w:p w:rsidR="002E6979" w:rsidRPr="00D33569" w:rsidRDefault="002E6979" w:rsidP="003E7FCA">
      <w:pPr>
        <w:rPr>
          <w:sz w:val="8"/>
          <w:szCs w:val="8"/>
        </w:rPr>
      </w:pPr>
    </w:p>
    <w:p w:rsidR="002E6979" w:rsidRPr="00D33569" w:rsidRDefault="002E6979" w:rsidP="003E7FCA">
      <w:pPr>
        <w:rPr>
          <w:sz w:val="8"/>
          <w:szCs w:val="8"/>
        </w:rPr>
      </w:pPr>
    </w:p>
    <w:p w:rsidR="002E6979" w:rsidRPr="00D33569" w:rsidRDefault="002E6979" w:rsidP="003E7FCA">
      <w:pPr>
        <w:rPr>
          <w:sz w:val="8"/>
          <w:szCs w:val="8"/>
        </w:rPr>
      </w:pPr>
    </w:p>
    <w:p w:rsidR="002E6979" w:rsidRPr="00D33569" w:rsidRDefault="002E6979" w:rsidP="003E7FCA">
      <w:pPr>
        <w:rPr>
          <w:sz w:val="8"/>
          <w:szCs w:val="8"/>
        </w:rPr>
      </w:pPr>
    </w:p>
    <w:p w:rsidR="002E6979" w:rsidRPr="00D33569" w:rsidRDefault="002E6979" w:rsidP="003E7FCA">
      <w:pPr>
        <w:rPr>
          <w:sz w:val="8"/>
          <w:szCs w:val="8"/>
        </w:rPr>
      </w:pPr>
    </w:p>
    <w:p w:rsidR="002E6979" w:rsidRPr="00D33569" w:rsidRDefault="002E6979" w:rsidP="003E7FCA">
      <w:pPr>
        <w:rPr>
          <w:sz w:val="8"/>
          <w:szCs w:val="8"/>
        </w:rPr>
      </w:pPr>
    </w:p>
    <w:p w:rsidR="002E6979" w:rsidRPr="00D33569" w:rsidRDefault="002E6979" w:rsidP="003E7FCA">
      <w:pPr>
        <w:rPr>
          <w:sz w:val="8"/>
          <w:szCs w:val="8"/>
        </w:rPr>
      </w:pPr>
    </w:p>
    <w:p w:rsidR="002E6979" w:rsidRPr="00D33569" w:rsidRDefault="002E6979" w:rsidP="003E7FCA">
      <w:pPr>
        <w:rPr>
          <w:sz w:val="8"/>
          <w:szCs w:val="8"/>
        </w:rPr>
      </w:pPr>
    </w:p>
    <w:p w:rsidR="00C028B6" w:rsidRPr="00D33569" w:rsidRDefault="00C028B6" w:rsidP="003E7FCA">
      <w:pPr>
        <w:rPr>
          <w:sz w:val="8"/>
          <w:szCs w:val="8"/>
        </w:rPr>
      </w:pPr>
    </w:p>
    <w:p w:rsidR="00C028B6" w:rsidRPr="00D33569" w:rsidRDefault="00C028B6" w:rsidP="003E7FCA">
      <w:pPr>
        <w:rPr>
          <w:sz w:val="8"/>
          <w:szCs w:val="8"/>
        </w:rPr>
      </w:pPr>
    </w:p>
    <w:p w:rsidR="00C028B6" w:rsidRPr="00D33569" w:rsidRDefault="00C028B6" w:rsidP="003E7FCA">
      <w:pPr>
        <w:rPr>
          <w:sz w:val="8"/>
          <w:szCs w:val="8"/>
        </w:rPr>
      </w:pPr>
    </w:p>
    <w:p w:rsidR="00C028B6" w:rsidRPr="00D33569" w:rsidRDefault="00C028B6" w:rsidP="003E7FCA">
      <w:pPr>
        <w:rPr>
          <w:sz w:val="8"/>
          <w:szCs w:val="8"/>
        </w:rPr>
      </w:pPr>
    </w:p>
    <w:p w:rsidR="00C028B6" w:rsidRPr="00D33569" w:rsidRDefault="00C028B6" w:rsidP="003E7FCA">
      <w:pPr>
        <w:rPr>
          <w:sz w:val="8"/>
          <w:szCs w:val="8"/>
        </w:rPr>
      </w:pPr>
    </w:p>
    <w:p w:rsidR="00C028B6" w:rsidRPr="00D33569" w:rsidRDefault="00C028B6" w:rsidP="003E7FCA">
      <w:pPr>
        <w:rPr>
          <w:sz w:val="8"/>
          <w:szCs w:val="8"/>
        </w:rPr>
      </w:pPr>
    </w:p>
    <w:p w:rsidR="00C028B6" w:rsidRPr="00D33569" w:rsidRDefault="00C028B6" w:rsidP="003E7FCA">
      <w:pPr>
        <w:rPr>
          <w:sz w:val="8"/>
          <w:szCs w:val="8"/>
        </w:rPr>
      </w:pPr>
    </w:p>
    <w:p w:rsidR="00C028B6" w:rsidRPr="00D33569" w:rsidRDefault="00C028B6" w:rsidP="003E7FCA">
      <w:pPr>
        <w:rPr>
          <w:sz w:val="8"/>
          <w:szCs w:val="8"/>
        </w:rPr>
      </w:pPr>
    </w:p>
    <w:p w:rsidR="002E6979" w:rsidRPr="00D33569" w:rsidRDefault="002E6979" w:rsidP="003E7FCA">
      <w:pPr>
        <w:rPr>
          <w:sz w:val="8"/>
          <w:szCs w:val="8"/>
        </w:rPr>
      </w:pPr>
    </w:p>
    <w:p w:rsidR="002E6979" w:rsidRPr="00D33569" w:rsidRDefault="002E6979" w:rsidP="003E7FCA">
      <w:pPr>
        <w:rPr>
          <w:sz w:val="8"/>
          <w:szCs w:val="8"/>
        </w:rPr>
      </w:pPr>
    </w:p>
    <w:p w:rsidR="002E6979" w:rsidRPr="00D33569" w:rsidRDefault="002E6979" w:rsidP="003E7FCA">
      <w:pPr>
        <w:rPr>
          <w:sz w:val="8"/>
          <w:szCs w:val="8"/>
        </w:rPr>
      </w:pPr>
    </w:p>
    <w:p w:rsidR="002E6979" w:rsidRPr="00D33569" w:rsidRDefault="002E6979" w:rsidP="003E7FCA">
      <w:pPr>
        <w:rPr>
          <w:sz w:val="8"/>
          <w:szCs w:val="8"/>
        </w:rPr>
      </w:pPr>
    </w:p>
    <w:p w:rsidR="002E6979" w:rsidRPr="00D33569" w:rsidRDefault="002E6979" w:rsidP="003E7FCA">
      <w:pPr>
        <w:rPr>
          <w:sz w:val="8"/>
          <w:szCs w:val="8"/>
        </w:rPr>
      </w:pPr>
    </w:p>
    <w:p w:rsidR="002E6979" w:rsidRPr="00D33569" w:rsidRDefault="002E6979" w:rsidP="003E7FCA">
      <w:pPr>
        <w:rPr>
          <w:sz w:val="8"/>
          <w:szCs w:val="8"/>
        </w:rPr>
      </w:pPr>
    </w:p>
    <w:p w:rsidR="00882ABE" w:rsidRPr="00D33569" w:rsidRDefault="00882ABE" w:rsidP="003E7FCA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378"/>
        <w:gridCol w:w="804"/>
        <w:gridCol w:w="804"/>
        <w:gridCol w:w="804"/>
        <w:gridCol w:w="804"/>
        <w:gridCol w:w="804"/>
      </w:tblGrid>
      <w:tr w:rsidR="00882ABE" w:rsidRPr="003E7FCA" w:rsidTr="008B2DF1">
        <w:trPr>
          <w:trHeight w:val="454"/>
        </w:trPr>
        <w:tc>
          <w:tcPr>
            <w:tcW w:w="10176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ABE" w:rsidRPr="00DC30BB" w:rsidRDefault="00882ABE" w:rsidP="00D33569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BF2E2F">
              <w:rPr>
                <w:rFonts w:ascii="Arial Rounded MT Bold" w:hAnsi="Arial Rounded MT Bold" w:cs="Courier New"/>
                <w:sz w:val="24"/>
                <w:szCs w:val="24"/>
              </w:rPr>
              <w:t>Seite 0</w:t>
            </w:r>
            <w:r w:rsidR="00D33569">
              <w:rPr>
                <w:rFonts w:ascii="Arial Rounded MT Bold" w:hAnsi="Arial Rounded MT Bold" w:cs="Courier New"/>
                <w:sz w:val="24"/>
                <w:szCs w:val="24"/>
              </w:rPr>
              <w:t>2B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</w:t>
            </w:r>
            <w:r w:rsidR="0020681E" w:rsidRPr="00BF2E2F">
              <w:rPr>
                <w:rFonts w:ascii="Lucida Calligraphy" w:hAnsi="Lucida Calligraphy" w:cs="Courier New"/>
                <w:sz w:val="18"/>
                <w:szCs w:val="18"/>
              </w:rPr>
              <w:t>Familienblatt von</w:t>
            </w:r>
            <w:r w:rsidR="0020681E" w:rsidRPr="00F43C44">
              <w:rPr>
                <w:rFonts w:ascii="Courier New" w:hAnsi="Courier New" w:cs="Courier New"/>
                <w:b/>
              </w:rPr>
              <w:t xml:space="preserve"> </w:t>
            </w:r>
            <w:r w:rsidR="0020681E">
              <w:rPr>
                <w:rFonts w:ascii="Courier New" w:hAnsi="Courier New" w:cs="Courier New"/>
                <w:b/>
                <w:sz w:val="24"/>
                <w:szCs w:val="24"/>
              </w:rPr>
              <w:t xml:space="preserve">   Niemeyer,  Friedrich Wilhelm *24.07.1826   </w:t>
            </w:r>
            <w:r w:rsidR="00C028B6"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     </w:t>
            </w:r>
          </w:p>
        </w:tc>
      </w:tr>
      <w:tr w:rsidR="00882ABE" w:rsidRPr="00575ED0" w:rsidTr="008B2DF1">
        <w:trPr>
          <w:trHeight w:val="227"/>
        </w:trPr>
        <w:tc>
          <w:tcPr>
            <w:tcW w:w="14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2ABE" w:rsidRPr="00575ED0" w:rsidRDefault="00882ABE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2ABE" w:rsidRPr="00575ED0" w:rsidRDefault="00882ABE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2ABE" w:rsidRPr="00575ED0" w:rsidRDefault="00882ABE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2ABE" w:rsidRPr="00575ED0" w:rsidRDefault="00882ABE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2ABE" w:rsidRPr="00575ED0" w:rsidRDefault="00882ABE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2ABE" w:rsidRPr="00575ED0" w:rsidRDefault="00882ABE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2ABE" w:rsidRPr="00575ED0" w:rsidRDefault="00882ABE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2ABE" w:rsidRPr="00575ED0" w:rsidRDefault="00882ABE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2ABE" w:rsidRPr="00575ED0" w:rsidRDefault="00882ABE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0681E" w:rsidRPr="003E7FCA" w:rsidTr="0020681E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681E" w:rsidRPr="00882ABE" w:rsidRDefault="0020681E" w:rsidP="0020681E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2. </w:t>
            </w: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Ehemann</w:t>
            </w:r>
          </w:p>
        </w:tc>
        <w:tc>
          <w:tcPr>
            <w:tcW w:w="869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1E" w:rsidRPr="00774FFC" w:rsidRDefault="0020681E" w:rsidP="0020681E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Puls,  Hermann Friedrich,  genannt Niemeyer,  Colon</w:t>
            </w:r>
          </w:p>
        </w:tc>
      </w:tr>
      <w:tr w:rsidR="0020681E" w:rsidRPr="003E7FCA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681E" w:rsidRPr="00BF2E2F" w:rsidRDefault="0020681E" w:rsidP="0020681E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 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681E" w:rsidRPr="003E7FCA" w:rsidRDefault="0020681E" w:rsidP="0020681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27.05.1806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681E" w:rsidRPr="003E7FCA" w:rsidRDefault="0020681E" w:rsidP="0020681E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0681E" w:rsidRDefault="009E2C22" w:rsidP="002068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2C22">
              <w:rPr>
                <w:rFonts w:ascii="Courier New" w:hAnsi="Courier New" w:cs="Courier New"/>
                <w:sz w:val="22"/>
                <w:szCs w:val="22"/>
              </w:rPr>
              <w:t>Colon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; zieht 14.7.1854 nach</w:t>
            </w:r>
          </w:p>
          <w:p w:rsidR="009E2C22" w:rsidRPr="009E2C22" w:rsidRDefault="009E2C22" w:rsidP="0020681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Cappeln 95 (heute Am Dölhof 10</w:t>
            </w:r>
          </w:p>
        </w:tc>
      </w:tr>
      <w:tr w:rsidR="0020681E" w:rsidRPr="003E7FCA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681E" w:rsidRPr="00BF2E2F" w:rsidRDefault="0020681E" w:rsidP="0020681E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 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681E" w:rsidRPr="003E7FCA" w:rsidRDefault="009E2C22" w:rsidP="0020681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20.10.1879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681E" w:rsidRPr="003E7FCA" w:rsidRDefault="009E2C22" w:rsidP="0020681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Cappeln 95</w:t>
            </w:r>
          </w:p>
        </w:tc>
        <w:tc>
          <w:tcPr>
            <w:tcW w:w="4398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1E" w:rsidRPr="003E7FCA" w:rsidRDefault="0020681E" w:rsidP="0020681E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0681E" w:rsidRPr="003E7FCA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681E" w:rsidRPr="00BF2E2F" w:rsidRDefault="0020681E" w:rsidP="0020681E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    Vater</w:t>
            </w:r>
          </w:p>
        </w:tc>
        <w:tc>
          <w:tcPr>
            <w:tcW w:w="86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1E" w:rsidRPr="002E1EA2" w:rsidRDefault="0020681E" w:rsidP="0020681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Puls, Johann Heinrich *15.09.1764            Colon</w:t>
            </w:r>
          </w:p>
        </w:tc>
      </w:tr>
      <w:tr w:rsidR="0020681E" w:rsidRPr="003E7FCA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681E" w:rsidRPr="00BF2E2F" w:rsidRDefault="0020681E" w:rsidP="0020681E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  Mutter</w:t>
            </w:r>
          </w:p>
        </w:tc>
        <w:tc>
          <w:tcPr>
            <w:tcW w:w="8694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1E" w:rsidRPr="00D33569" w:rsidRDefault="0020681E" w:rsidP="00ED577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Niemeier,  Cath. Marg. Agnes *</w:t>
            </w:r>
            <w:r w:rsidR="00ED577A">
              <w:rPr>
                <w:rFonts w:ascii="Courier New" w:hAnsi="Courier New" w:cs="Courier New"/>
                <w:sz w:val="24"/>
                <w:szCs w:val="24"/>
              </w:rPr>
              <w:t>21.03.1783 in Sennlich 9 (!)</w:t>
            </w:r>
          </w:p>
        </w:tc>
      </w:tr>
    </w:tbl>
    <w:p w:rsidR="00882ABE" w:rsidRDefault="00882ABE" w:rsidP="00882ABE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657"/>
        <w:gridCol w:w="44"/>
        <w:gridCol w:w="2595"/>
        <w:gridCol w:w="47"/>
        <w:gridCol w:w="4351"/>
        <w:gridCol w:w="14"/>
      </w:tblGrid>
      <w:tr w:rsidR="0020681E" w:rsidRPr="0073383D" w:rsidTr="0020681E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0681E" w:rsidRPr="00882ABE" w:rsidRDefault="0020681E" w:rsidP="0020681E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Ehefrau</w:t>
            </w:r>
          </w:p>
        </w:tc>
        <w:tc>
          <w:tcPr>
            <w:tcW w:w="86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681E" w:rsidRPr="00ED577A" w:rsidRDefault="0020681E" w:rsidP="0020681E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ED577A">
              <w:rPr>
                <w:rFonts w:ascii="Courier New" w:hAnsi="Courier New" w:cs="Courier New"/>
                <w:b/>
                <w:sz w:val="24"/>
                <w:szCs w:val="24"/>
              </w:rPr>
              <w:t>Niemeyer,  Anna Maria,  geb. Westermeyer</w:t>
            </w:r>
          </w:p>
        </w:tc>
      </w:tr>
      <w:tr w:rsidR="0020681E" w:rsidRPr="003E7FCA" w:rsidTr="0020681E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0681E" w:rsidRPr="00BF2E2F" w:rsidRDefault="0020681E" w:rsidP="0020681E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ED577A">
              <w:rPr>
                <w:rFonts w:ascii="Lucida Calligraphy" w:hAnsi="Lucida Calligraphy" w:cs="Courier New"/>
                <w:sz w:val="18"/>
                <w:szCs w:val="18"/>
              </w:rPr>
              <w:t xml:space="preserve"> 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>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0681E" w:rsidRPr="003E7FCA" w:rsidRDefault="0020681E" w:rsidP="0020681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16.08.1807</w:t>
            </w:r>
          </w:p>
        </w:tc>
        <w:tc>
          <w:tcPr>
            <w:tcW w:w="2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0681E" w:rsidRPr="003E7FCA" w:rsidRDefault="0020681E" w:rsidP="0020681E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681E" w:rsidRPr="003E7FCA" w:rsidRDefault="0020681E" w:rsidP="0020681E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0681E" w:rsidRPr="003E7FCA" w:rsidTr="0020681E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0681E" w:rsidRPr="00BF2E2F" w:rsidRDefault="0020681E" w:rsidP="0020681E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0681E" w:rsidRPr="003E7FCA" w:rsidRDefault="009E2C22" w:rsidP="0020681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18.12.1877</w:t>
            </w:r>
          </w:p>
        </w:tc>
        <w:tc>
          <w:tcPr>
            <w:tcW w:w="2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0681E" w:rsidRPr="003E7FCA" w:rsidRDefault="009E2C22" w:rsidP="0020681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Cappeln 95</w:t>
            </w:r>
          </w:p>
        </w:tc>
        <w:tc>
          <w:tcPr>
            <w:tcW w:w="439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681E" w:rsidRPr="003E7FCA" w:rsidRDefault="0020681E" w:rsidP="0020681E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0681E" w:rsidRPr="003E7FCA" w:rsidTr="0020681E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0681E" w:rsidRPr="00BF2E2F" w:rsidRDefault="0020681E" w:rsidP="0020681E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Vater</w:t>
            </w:r>
          </w:p>
        </w:tc>
        <w:tc>
          <w:tcPr>
            <w:tcW w:w="86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681E" w:rsidRPr="003E7FCA" w:rsidRDefault="0020681E" w:rsidP="0020681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Westermeyer,  Johann Heinrich,  geb. Timmermann    Colon</w:t>
            </w:r>
          </w:p>
        </w:tc>
      </w:tr>
      <w:tr w:rsidR="0020681E" w:rsidRPr="003E7FCA" w:rsidTr="0020681E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0681E" w:rsidRPr="00BF2E2F" w:rsidRDefault="0020681E" w:rsidP="0020681E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>Mutter</w:t>
            </w:r>
          </w:p>
        </w:tc>
        <w:tc>
          <w:tcPr>
            <w:tcW w:w="86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681E" w:rsidRPr="003E7FCA" w:rsidRDefault="0020681E" w:rsidP="0020681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Westermeyer,  Anna Maria</w:t>
            </w:r>
          </w:p>
        </w:tc>
      </w:tr>
      <w:tr w:rsidR="00882ABE" w:rsidRPr="00306623" w:rsidTr="008B2DF1">
        <w:trPr>
          <w:gridAfter w:val="1"/>
          <w:wAfter w:w="14" w:type="dxa"/>
          <w:trHeight w:val="57"/>
        </w:trPr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306623" w:rsidRDefault="00882ABE" w:rsidP="008B2DF1">
            <w:pPr>
              <w:rPr>
                <w:rFonts w:ascii="Lucida Calligraphy" w:hAnsi="Lucida Calligraphy" w:cs="Courier New"/>
                <w:sz w:val="8"/>
                <w:szCs w:val="8"/>
              </w:rPr>
            </w:pPr>
          </w:p>
        </w:tc>
        <w:tc>
          <w:tcPr>
            <w:tcW w:w="869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82ABE" w:rsidRPr="00306623" w:rsidRDefault="00882ABE" w:rsidP="008B2DF1">
            <w:pPr>
              <w:rPr>
                <w:rFonts w:ascii="Courier New" w:hAnsi="Courier New" w:cs="Courier New"/>
                <w:sz w:val="8"/>
                <w:szCs w:val="8"/>
              </w:rPr>
            </w:pPr>
          </w:p>
        </w:tc>
      </w:tr>
      <w:tr w:rsidR="00882ABE" w:rsidRPr="001B255C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882ABE" w:rsidRDefault="00882ABE" w:rsidP="008B2DF1">
            <w:pPr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</w:t>
            </w: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Hochzeit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1B255C" w:rsidRDefault="001B255C" w:rsidP="008B2D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1B255C">
              <w:rPr>
                <w:rFonts w:ascii="Courier New" w:hAnsi="Courier New" w:cs="Courier New"/>
                <w:sz w:val="24"/>
                <w:szCs w:val="24"/>
                <w:lang w:val="en-US"/>
              </w:rPr>
              <w:t>28.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09</w:t>
            </w:r>
            <w:r w:rsidR="0020681E" w:rsidRPr="001B255C">
              <w:rPr>
                <w:rFonts w:ascii="Courier New" w:hAnsi="Courier New" w:cs="Courier New"/>
                <w:sz w:val="24"/>
                <w:szCs w:val="24"/>
                <w:lang w:val="en-US"/>
              </w:rPr>
              <w:t>.1837</w:t>
            </w:r>
          </w:p>
        </w:tc>
        <w:tc>
          <w:tcPr>
            <w:tcW w:w="264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1B255C" w:rsidRDefault="00756E9B" w:rsidP="008B2D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proofErr w:type="spellStart"/>
            <w:r w:rsidRPr="001B255C">
              <w:rPr>
                <w:rFonts w:ascii="Courier New" w:hAnsi="Courier New" w:cs="Courier New"/>
                <w:sz w:val="24"/>
                <w:szCs w:val="24"/>
                <w:lang w:val="en-US"/>
              </w:rPr>
              <w:t>Cappeln</w:t>
            </w:r>
            <w:proofErr w:type="spellEnd"/>
          </w:p>
        </w:tc>
        <w:tc>
          <w:tcPr>
            <w:tcW w:w="43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BE" w:rsidRPr="001B255C" w:rsidRDefault="00882ABE" w:rsidP="008B2D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</w:tr>
    </w:tbl>
    <w:p w:rsidR="00882ABE" w:rsidRPr="001B255C" w:rsidRDefault="00882ABE" w:rsidP="00882ABE">
      <w:pPr>
        <w:rPr>
          <w:sz w:val="8"/>
          <w:szCs w:val="8"/>
          <w:lang w:val="en-US"/>
        </w:rPr>
      </w:pPr>
    </w:p>
    <w:p w:rsidR="00882ABE" w:rsidRPr="001B255C" w:rsidRDefault="00882ABE" w:rsidP="00882ABE">
      <w:pPr>
        <w:rPr>
          <w:sz w:val="8"/>
          <w:szCs w:val="8"/>
          <w:lang w:val="en-US"/>
        </w:rPr>
      </w:pPr>
    </w:p>
    <w:p w:rsidR="00882ABE" w:rsidRPr="001B255C" w:rsidRDefault="00882ABE" w:rsidP="00882ABE">
      <w:pPr>
        <w:rPr>
          <w:sz w:val="8"/>
          <w:szCs w:val="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882ABE" w:rsidRPr="001B255C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1B255C" w:rsidRDefault="00882ABE" w:rsidP="001B255C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  <w:lang w:val="en-US"/>
              </w:rPr>
            </w:pPr>
            <w:r w:rsidRPr="001B255C">
              <w:rPr>
                <w:rFonts w:ascii="Lucida Calligraphy" w:hAnsi="Lucida Calligraphy" w:cs="Courier New"/>
                <w:b/>
                <w:sz w:val="18"/>
                <w:szCs w:val="18"/>
                <w:lang w:val="en-US"/>
              </w:rPr>
              <w:t xml:space="preserve"> </w:t>
            </w:r>
            <w:r w:rsidR="001B255C">
              <w:rPr>
                <w:rFonts w:ascii="Lucida Calligraphy" w:hAnsi="Lucida Calligraphy" w:cs="Courier New"/>
                <w:b/>
                <w:sz w:val="18"/>
                <w:szCs w:val="18"/>
                <w:lang w:val="en-US"/>
              </w:rPr>
              <w:t>4</w:t>
            </w:r>
            <w:r w:rsidRPr="001B255C">
              <w:rPr>
                <w:rFonts w:ascii="Lucida Calligraphy" w:hAnsi="Lucida Calligraphy" w:cs="Courier New"/>
                <w:b/>
                <w:sz w:val="18"/>
                <w:szCs w:val="18"/>
                <w:lang w:val="en-US"/>
              </w:rPr>
              <w:t>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2ABE" w:rsidRPr="001B255C" w:rsidRDefault="001B255C" w:rsidP="008B2DF1">
            <w:pP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Niemeyer</w:t>
            </w:r>
            <w:r w:rsidRPr="001B255C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,  Cath. Maria</w:t>
            </w:r>
          </w:p>
        </w:tc>
      </w:tr>
      <w:tr w:rsidR="00882ABE" w:rsidRPr="001B255C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1B255C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  <w:lang w:val="en-US"/>
              </w:rPr>
            </w:pPr>
            <w:r w:rsidRPr="001B255C">
              <w:rPr>
                <w:rFonts w:ascii="Lucida Calligraphy" w:hAnsi="Lucida Calligraphy" w:cs="Courier New"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1B255C">
              <w:rPr>
                <w:rFonts w:ascii="Lucida Calligraphy" w:hAnsi="Lucida Calligraphy" w:cs="Courier New"/>
                <w:sz w:val="18"/>
                <w:szCs w:val="18"/>
                <w:lang w:val="en-US"/>
              </w:rPr>
              <w:t>geb</w:t>
            </w:r>
            <w:proofErr w:type="spellEnd"/>
            <w:r w:rsidRPr="001B255C">
              <w:rPr>
                <w:rFonts w:ascii="Lucida Calligraphy" w:hAnsi="Lucida Calligraphy" w:cs="Courier New"/>
                <w:sz w:val="18"/>
                <w:szCs w:val="18"/>
                <w:lang w:val="en-US"/>
              </w:rPr>
              <w:t>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1B255C" w:rsidRDefault="001B255C" w:rsidP="008B2D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1B255C">
              <w:rPr>
                <w:rFonts w:ascii="Courier New" w:hAnsi="Courier New" w:cs="Courier New"/>
                <w:sz w:val="24"/>
                <w:szCs w:val="24"/>
                <w:lang w:val="en-US"/>
              </w:rPr>
              <w:t>12.09.1838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1B255C" w:rsidRDefault="001B255C" w:rsidP="008B2D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Sennlich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82ABE" w:rsidRPr="001B255C" w:rsidRDefault="00882ABE" w:rsidP="008B2DF1">
            <w:pPr>
              <w:rPr>
                <w:rFonts w:ascii="Courier New" w:hAnsi="Courier New" w:cs="Courier New"/>
                <w:lang w:val="en-US"/>
              </w:rPr>
            </w:pPr>
          </w:p>
        </w:tc>
      </w:tr>
      <w:tr w:rsidR="00882ABE" w:rsidRPr="001B255C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1B255C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  <w:lang w:val="en-US"/>
              </w:rPr>
            </w:pPr>
            <w:r w:rsidRPr="001B255C">
              <w:rPr>
                <w:rFonts w:ascii="Lucida Calligraphy" w:hAnsi="Lucida Calligraphy" w:cs="Courier New"/>
                <w:sz w:val="18"/>
                <w:szCs w:val="18"/>
                <w:lang w:val="en-US"/>
              </w:rPr>
              <w:t xml:space="preserve">    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1B255C" w:rsidRDefault="001B255C" w:rsidP="008B2D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13.05.1842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1B255C" w:rsidRDefault="001B255C" w:rsidP="008B2D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Sennlich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BE" w:rsidRPr="001B255C" w:rsidRDefault="00882ABE" w:rsidP="008B2D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</w:tr>
    </w:tbl>
    <w:p w:rsidR="00882ABE" w:rsidRPr="001B255C" w:rsidRDefault="00882ABE" w:rsidP="00882ABE">
      <w:pPr>
        <w:rPr>
          <w:sz w:val="8"/>
          <w:szCs w:val="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882ABE" w:rsidRPr="008B2DF1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1B255C" w:rsidRDefault="001B255C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  <w:lang w:val="en-US"/>
              </w:rPr>
            </w:pPr>
            <w:r>
              <w:rPr>
                <w:rFonts w:ascii="Lucida Calligraphy" w:hAnsi="Lucida Calligraphy" w:cs="Courier New"/>
                <w:b/>
                <w:sz w:val="18"/>
                <w:szCs w:val="18"/>
                <w:lang w:val="en-US"/>
              </w:rPr>
              <w:t>5</w:t>
            </w:r>
            <w:r w:rsidR="00882ABE" w:rsidRPr="001B255C">
              <w:rPr>
                <w:rFonts w:ascii="Lucida Calligraphy" w:hAnsi="Lucida Calligraphy" w:cs="Courier New"/>
                <w:b/>
                <w:sz w:val="18"/>
                <w:szCs w:val="18"/>
                <w:lang w:val="en-US"/>
              </w:rPr>
              <w:t>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2ABE" w:rsidRPr="008B2DF1" w:rsidRDefault="001B255C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B2DF1">
              <w:rPr>
                <w:rFonts w:ascii="Courier New" w:hAnsi="Courier New" w:cs="Courier New"/>
                <w:b/>
                <w:sz w:val="24"/>
                <w:szCs w:val="24"/>
              </w:rPr>
              <w:t xml:space="preserve">Niemeyer,  </w:t>
            </w:r>
            <w:r w:rsidR="008B2DF1" w:rsidRPr="008B2DF1">
              <w:rPr>
                <w:rFonts w:ascii="Courier New" w:hAnsi="Courier New" w:cs="Courier New"/>
                <w:b/>
                <w:sz w:val="24"/>
                <w:szCs w:val="24"/>
              </w:rPr>
              <w:t xml:space="preserve">Cath. </w:t>
            </w:r>
            <w:r w:rsidR="008B2DF1">
              <w:rPr>
                <w:rFonts w:ascii="Courier New" w:hAnsi="Courier New" w:cs="Courier New"/>
                <w:b/>
                <w:sz w:val="24"/>
                <w:szCs w:val="24"/>
              </w:rPr>
              <w:t>Marg.</w:t>
            </w:r>
          </w:p>
        </w:tc>
      </w:tr>
      <w:tr w:rsidR="00882ABE" w:rsidRPr="008B2DF1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8B2DF1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8B2DF1">
              <w:rPr>
                <w:rFonts w:ascii="Lucida Calligraphy" w:hAnsi="Lucida Calligraphy" w:cs="Courier New"/>
                <w:sz w:val="18"/>
                <w:szCs w:val="18"/>
              </w:rPr>
              <w:t xml:space="preserve">    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8B2DF1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12.02.1840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8B2DF1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82ABE" w:rsidRPr="008B2DF1" w:rsidRDefault="00882ABE" w:rsidP="008B2DF1">
            <w:pPr>
              <w:rPr>
                <w:rFonts w:ascii="Courier New" w:hAnsi="Courier New" w:cs="Courier New"/>
              </w:rPr>
            </w:pPr>
          </w:p>
        </w:tc>
      </w:tr>
      <w:tr w:rsidR="00882ABE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BF2E2F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8B2DF1">
              <w:rPr>
                <w:rFonts w:ascii="Lucida Calligraphy" w:hAnsi="Lucida Calligraphy" w:cs="Courier New"/>
                <w:sz w:val="18"/>
                <w:szCs w:val="18"/>
              </w:rPr>
              <w:t xml:space="preserve">     gest.a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>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F43C44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F43C44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BE" w:rsidRPr="00F43C44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82ABE" w:rsidRDefault="00882ABE" w:rsidP="00882ABE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882ABE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882ABE" w:rsidRDefault="001B255C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>6</w:t>
            </w:r>
            <w:r w:rsidR="00882ABE"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2ABE" w:rsidRPr="00774FFC" w:rsidRDefault="008B2DF1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Cath. Wilhelmine Christine</w:t>
            </w:r>
          </w:p>
        </w:tc>
      </w:tr>
      <w:tr w:rsidR="00882ABE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BF2E2F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22.12.1841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82ABE" w:rsidRDefault="00A02508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verh. 4.4.1865 mit Timmermann, </w:t>
            </w:r>
          </w:p>
          <w:p w:rsidR="00A02508" w:rsidRDefault="00A02508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He</w:t>
            </w:r>
            <w:r w:rsidR="00275BDE">
              <w:rPr>
                <w:rFonts w:ascii="Courier New" w:hAnsi="Courier New" w:cs="Courier New"/>
              </w:rPr>
              <w:t>rmann Heinr.</w:t>
            </w:r>
            <w:r>
              <w:rPr>
                <w:rFonts w:ascii="Courier New" w:hAnsi="Courier New" w:cs="Courier New"/>
              </w:rPr>
              <w:t xml:space="preserve"> *</w:t>
            </w:r>
            <w:r w:rsidR="00275BDE">
              <w:rPr>
                <w:rFonts w:ascii="Courier New" w:hAnsi="Courier New" w:cs="Courier New"/>
              </w:rPr>
              <w:t>6.8.1837 Seeste 17</w:t>
            </w:r>
          </w:p>
          <w:p w:rsidR="00275BDE" w:rsidRPr="00774FFC" w:rsidRDefault="00275BDE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beide ausgewand. Amerika 6.4.1865</w:t>
            </w:r>
          </w:p>
        </w:tc>
      </w:tr>
      <w:tr w:rsidR="00882ABE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BF2E2F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F43C44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F43C44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BE" w:rsidRPr="00F43C44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82ABE" w:rsidRDefault="00882ABE" w:rsidP="00882ABE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882ABE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882ABE" w:rsidRDefault="001B255C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>7</w:t>
            </w:r>
            <w:r w:rsidR="00882ABE"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2ABE" w:rsidRPr="00774FFC" w:rsidRDefault="008B2DF1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Hermann Friedrich</w:t>
            </w:r>
          </w:p>
        </w:tc>
      </w:tr>
      <w:tr w:rsidR="00882ABE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BF2E2F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07.12.1843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64167" w:rsidRDefault="00DC4536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verh. 5.1.1872</w:t>
            </w:r>
            <w:r w:rsidR="00D64167">
              <w:rPr>
                <w:rFonts w:ascii="Courier New" w:hAnsi="Courier New" w:cs="Courier New"/>
              </w:rPr>
              <w:t xml:space="preserve"> mit Stöhner, Elise *11.10.1848 in</w:t>
            </w:r>
            <w:r>
              <w:rPr>
                <w:rFonts w:ascii="Courier New" w:hAnsi="Courier New" w:cs="Courier New"/>
              </w:rPr>
              <w:t xml:space="preserve"> Osterbeck,</w:t>
            </w:r>
          </w:p>
          <w:p w:rsidR="00D64167" w:rsidRPr="00774FFC" w:rsidRDefault="00D64167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gest. 12.1.1914 in Seeste 68</w:t>
            </w:r>
          </w:p>
        </w:tc>
      </w:tr>
      <w:tr w:rsidR="00882ABE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BF2E2F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F43C44" w:rsidRDefault="00275BD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2.08.1909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F43C44" w:rsidRDefault="00D64167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Seeste 68</w:t>
            </w: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BE" w:rsidRPr="00F43C44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82ABE" w:rsidRDefault="00882ABE" w:rsidP="00882ABE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882ABE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882ABE" w:rsidRDefault="001B255C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>8</w:t>
            </w:r>
            <w:r w:rsidR="00882ABE"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2ABE" w:rsidRPr="00774FFC" w:rsidRDefault="008B2DF1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Cath. Elisabeth</w:t>
            </w:r>
          </w:p>
        </w:tc>
      </w:tr>
      <w:tr w:rsidR="00882ABE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BF2E2F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29.08.1845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82ABE" w:rsidRDefault="00057B50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verh. 5.11.1869 in Düte 13a mit</w:t>
            </w:r>
          </w:p>
          <w:p w:rsidR="00057B50" w:rsidRDefault="00057B50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Heuermann </w:t>
            </w:r>
            <w:r w:rsidR="00D01548" w:rsidRPr="00D01548">
              <w:rPr>
                <w:rFonts w:ascii="Courier New" w:hAnsi="Courier New" w:cs="Courier New"/>
                <w:shd w:val="clear" w:color="auto" w:fill="FFFF00"/>
              </w:rPr>
              <w:t>R</w:t>
            </w:r>
            <w:r w:rsidRPr="00D01548">
              <w:rPr>
                <w:rFonts w:ascii="Courier New" w:hAnsi="Courier New" w:cs="Courier New"/>
                <w:shd w:val="clear" w:color="auto" w:fill="FFFF00"/>
              </w:rPr>
              <w:t>ischemöller</w:t>
            </w:r>
            <w:r>
              <w:rPr>
                <w:rFonts w:ascii="Courier New" w:hAnsi="Courier New" w:cs="Courier New"/>
              </w:rPr>
              <w:t>, Hermann</w:t>
            </w:r>
          </w:p>
          <w:p w:rsidR="00057B50" w:rsidRPr="00774FFC" w:rsidRDefault="00057B50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Heinrich *10.05.1839</w:t>
            </w:r>
          </w:p>
        </w:tc>
      </w:tr>
      <w:tr w:rsidR="00882ABE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BF2E2F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F43C44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F43C44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BE" w:rsidRPr="00F43C44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82ABE" w:rsidRDefault="00882ABE" w:rsidP="00882ABE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882ABE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882ABE" w:rsidRDefault="00882ABE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6.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2ABE" w:rsidRPr="00774FFC" w:rsidRDefault="008B2DF1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Gerhard Heinrich</w:t>
            </w:r>
          </w:p>
        </w:tc>
      </w:tr>
      <w:tr w:rsidR="00882ABE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BF2E2F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12.02.1848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82ABE" w:rsidRPr="00774FFC" w:rsidRDefault="00882ABE" w:rsidP="008B2DF1">
            <w:pPr>
              <w:rPr>
                <w:rFonts w:ascii="Courier New" w:hAnsi="Courier New" w:cs="Courier New"/>
              </w:rPr>
            </w:pPr>
          </w:p>
        </w:tc>
      </w:tr>
      <w:tr w:rsidR="00882ABE" w:rsidRPr="00F43C44" w:rsidTr="00D01548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BF2E2F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882ABE" w:rsidRPr="00F43C44" w:rsidRDefault="00D01548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12.06.1848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882ABE" w:rsidRPr="00F43C44" w:rsidRDefault="00D01548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BE" w:rsidRPr="00F43C44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82ABE" w:rsidRDefault="00882ABE" w:rsidP="00882ABE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882ABE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882ABE" w:rsidRDefault="00882ABE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7.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2ABE" w:rsidRPr="00774FFC" w:rsidRDefault="008B2DF1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Cath. Maria Wilhelmine</w:t>
            </w:r>
          </w:p>
        </w:tc>
      </w:tr>
      <w:tr w:rsidR="00882ABE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BF2E2F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30.06.1851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ABE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82ABE" w:rsidRDefault="001B1DA7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verh. 15.9.1876 in Metten 36 mit</w:t>
            </w:r>
          </w:p>
          <w:p w:rsidR="001B1DA7" w:rsidRDefault="001B1DA7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Nottekämper, Ernst Heinrich</w:t>
            </w:r>
          </w:p>
          <w:p w:rsidR="001B1DA7" w:rsidRPr="00774FFC" w:rsidRDefault="001B1DA7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*3.10.1841, gest. </w:t>
            </w:r>
            <w:r w:rsidR="00057B50">
              <w:rPr>
                <w:rFonts w:ascii="Courier New" w:hAnsi="Courier New" w:cs="Courier New"/>
              </w:rPr>
              <w:t>2.9.1905</w:t>
            </w:r>
          </w:p>
        </w:tc>
      </w:tr>
      <w:tr w:rsidR="00882ABE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BF2E2F" w:rsidRDefault="00882ABE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F43C44" w:rsidRDefault="00057B50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01.10.1907 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ABE" w:rsidRPr="00F43C44" w:rsidRDefault="00057B50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Hambüren 54</w:t>
            </w: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BE" w:rsidRPr="00F43C44" w:rsidRDefault="00882ABE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82ABE" w:rsidRDefault="00882ABE" w:rsidP="00882ABE">
      <w:pPr>
        <w:rPr>
          <w:sz w:val="8"/>
          <w:szCs w:val="8"/>
        </w:rPr>
      </w:pPr>
    </w:p>
    <w:p w:rsidR="00882ABE" w:rsidRDefault="00882ABE" w:rsidP="003E7FCA">
      <w:pPr>
        <w:rPr>
          <w:sz w:val="8"/>
          <w:szCs w:val="8"/>
        </w:rPr>
      </w:pPr>
    </w:p>
    <w:p w:rsidR="008B2DF1" w:rsidRDefault="008B2DF1" w:rsidP="003E7FCA">
      <w:pPr>
        <w:rPr>
          <w:sz w:val="8"/>
          <w:szCs w:val="8"/>
        </w:rPr>
      </w:pPr>
    </w:p>
    <w:p w:rsidR="008B2DF1" w:rsidRDefault="008B2DF1" w:rsidP="003E7FCA">
      <w:pPr>
        <w:rPr>
          <w:sz w:val="8"/>
          <w:szCs w:val="8"/>
        </w:rPr>
      </w:pPr>
    </w:p>
    <w:p w:rsidR="008B2DF1" w:rsidRDefault="008B2DF1" w:rsidP="003E7FCA">
      <w:pPr>
        <w:rPr>
          <w:sz w:val="8"/>
          <w:szCs w:val="8"/>
        </w:rPr>
      </w:pPr>
    </w:p>
    <w:p w:rsidR="008B2DF1" w:rsidRDefault="008B2DF1" w:rsidP="003E7FCA">
      <w:pPr>
        <w:rPr>
          <w:sz w:val="8"/>
          <w:szCs w:val="8"/>
        </w:rPr>
      </w:pPr>
    </w:p>
    <w:p w:rsidR="008B2DF1" w:rsidRDefault="008B2DF1" w:rsidP="003E7FCA">
      <w:pPr>
        <w:rPr>
          <w:sz w:val="8"/>
          <w:szCs w:val="8"/>
        </w:rPr>
      </w:pPr>
    </w:p>
    <w:p w:rsidR="008B2DF1" w:rsidRDefault="008B2DF1" w:rsidP="003E7FCA">
      <w:pPr>
        <w:rPr>
          <w:sz w:val="8"/>
          <w:szCs w:val="8"/>
        </w:rPr>
      </w:pPr>
    </w:p>
    <w:p w:rsidR="008B2DF1" w:rsidRDefault="008B2DF1" w:rsidP="003E7FCA">
      <w:pPr>
        <w:rPr>
          <w:sz w:val="8"/>
          <w:szCs w:val="8"/>
        </w:rPr>
      </w:pPr>
    </w:p>
    <w:p w:rsidR="008B2DF1" w:rsidRDefault="008B2DF1" w:rsidP="003E7FCA">
      <w:pPr>
        <w:rPr>
          <w:sz w:val="8"/>
          <w:szCs w:val="8"/>
        </w:rPr>
      </w:pPr>
    </w:p>
    <w:p w:rsidR="008B2DF1" w:rsidRDefault="008B2DF1" w:rsidP="003E7FCA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378"/>
        <w:gridCol w:w="804"/>
        <w:gridCol w:w="804"/>
        <w:gridCol w:w="804"/>
        <w:gridCol w:w="804"/>
        <w:gridCol w:w="804"/>
      </w:tblGrid>
      <w:tr w:rsidR="00D33569" w:rsidRPr="003E7FCA" w:rsidTr="00D33569">
        <w:trPr>
          <w:trHeight w:val="454"/>
        </w:trPr>
        <w:tc>
          <w:tcPr>
            <w:tcW w:w="10176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3569" w:rsidRPr="00DC30BB" w:rsidRDefault="00D33569" w:rsidP="008B2DF1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BF2E2F">
              <w:rPr>
                <w:rFonts w:ascii="Arial Rounded MT Bold" w:hAnsi="Arial Rounded MT Bold" w:cs="Courier New"/>
                <w:sz w:val="24"/>
                <w:szCs w:val="24"/>
              </w:rPr>
              <w:t>Seite 0</w:t>
            </w:r>
            <w:r>
              <w:rPr>
                <w:rFonts w:ascii="Arial Rounded MT Bold" w:hAnsi="Arial Rounded MT Bold" w:cs="Courier New"/>
                <w:sz w:val="24"/>
                <w:szCs w:val="24"/>
              </w:rPr>
              <w:t>3</w:t>
            </w:r>
            <w:r w:rsidR="00A552E4">
              <w:rPr>
                <w:rFonts w:ascii="Arial Rounded MT Bold" w:hAnsi="Arial Rounded MT Bold" w:cs="Courier New"/>
                <w:sz w:val="24"/>
                <w:szCs w:val="24"/>
              </w:rPr>
              <w:t>A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Familienblatt von</w:t>
            </w:r>
            <w:r w:rsidRPr="00F43C44"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 xml:space="preserve">  </w:t>
            </w:r>
            <w:r w:rsidRPr="00C028B6">
              <w:rPr>
                <w:rFonts w:ascii="Courier New" w:hAnsi="Courier New" w:cs="Courier New"/>
                <w:b/>
                <w:sz w:val="24"/>
                <w:szCs w:val="24"/>
              </w:rPr>
              <w:t>Niemeyer,  Heinrich Wilhelm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     </w:t>
            </w:r>
          </w:p>
        </w:tc>
      </w:tr>
      <w:tr w:rsidR="00D33569" w:rsidRPr="00575ED0" w:rsidTr="008B2DF1">
        <w:trPr>
          <w:trHeight w:val="227"/>
        </w:trPr>
        <w:tc>
          <w:tcPr>
            <w:tcW w:w="14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33569" w:rsidRPr="00575ED0" w:rsidRDefault="00D33569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33569" w:rsidRPr="00575ED0" w:rsidRDefault="00D33569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33569" w:rsidRPr="00575ED0" w:rsidRDefault="00D33569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33569" w:rsidRPr="00575ED0" w:rsidRDefault="00D33569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33569" w:rsidRPr="00575ED0" w:rsidRDefault="00D33569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33569" w:rsidRPr="00575ED0" w:rsidRDefault="00D33569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33569" w:rsidRPr="00575ED0" w:rsidRDefault="00D33569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33569" w:rsidRPr="00575ED0" w:rsidRDefault="00D33569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33569" w:rsidRPr="00575ED0" w:rsidRDefault="00D33569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33569" w:rsidRPr="003E7FCA" w:rsidTr="00D33569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882ABE" w:rsidRDefault="00D33569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lastRenderedPageBreak/>
              <w:t>Ehemann</w:t>
            </w:r>
          </w:p>
        </w:tc>
        <w:tc>
          <w:tcPr>
            <w:tcW w:w="869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33569" w:rsidRPr="00774FFC" w:rsidRDefault="00D33569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Heinrich Wilhelm      Colon</w:t>
            </w:r>
          </w:p>
        </w:tc>
      </w:tr>
      <w:tr w:rsidR="00D33569" w:rsidRPr="003E7FCA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BF2E2F" w:rsidRDefault="00D33569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 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3E7FCA" w:rsidRDefault="00B4272C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24.07.1826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3E7FCA" w:rsidRDefault="00B4272C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D33569" w:rsidRPr="00774FFC" w:rsidRDefault="00D33569" w:rsidP="008B2DF1">
            <w:pPr>
              <w:rPr>
                <w:rFonts w:ascii="Courier New" w:hAnsi="Courier New" w:cs="Courier New"/>
              </w:rPr>
            </w:pPr>
          </w:p>
        </w:tc>
      </w:tr>
      <w:tr w:rsidR="00D33569" w:rsidRPr="003E7FCA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BF2E2F" w:rsidRDefault="00D33569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 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3E7FCA" w:rsidRDefault="00B75E6C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14.06.1876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3E7FCA" w:rsidRDefault="00B75E6C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3569" w:rsidRPr="003E7FCA" w:rsidRDefault="00D33569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33569" w:rsidRPr="003E7FCA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BF2E2F" w:rsidRDefault="00D33569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    Vater</w:t>
            </w:r>
          </w:p>
        </w:tc>
        <w:tc>
          <w:tcPr>
            <w:tcW w:w="86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3569" w:rsidRPr="003E7FCA" w:rsidRDefault="00D33569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33569" w:rsidRPr="003E7FCA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3569" w:rsidRPr="00BF2E2F" w:rsidRDefault="00D33569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  Mutter</w:t>
            </w:r>
          </w:p>
        </w:tc>
        <w:tc>
          <w:tcPr>
            <w:tcW w:w="8694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69" w:rsidRPr="003E7FCA" w:rsidRDefault="00D33569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33569" w:rsidRDefault="00D33569" w:rsidP="00D33569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657"/>
        <w:gridCol w:w="44"/>
        <w:gridCol w:w="2595"/>
        <w:gridCol w:w="47"/>
        <w:gridCol w:w="4351"/>
        <w:gridCol w:w="14"/>
      </w:tblGrid>
      <w:tr w:rsidR="00D33569" w:rsidRPr="003E7FCA" w:rsidTr="008B2DF1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882ABE" w:rsidRDefault="00A552E4" w:rsidP="00A552E4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A552E4">
              <w:rPr>
                <w:rFonts w:ascii="Lucida Calligraphy" w:hAnsi="Lucida Calligraphy" w:cs="Courier New"/>
                <w:b/>
                <w:sz w:val="18"/>
                <w:szCs w:val="18"/>
              </w:rPr>
              <w:t>1.</w:t>
            </w: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</w:t>
            </w:r>
            <w:r w:rsidR="00D33569"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Ehefrau</w:t>
            </w:r>
          </w:p>
        </w:tc>
        <w:tc>
          <w:tcPr>
            <w:tcW w:w="86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3569" w:rsidRPr="00774FFC" w:rsidRDefault="00B4272C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Lienemann,  Cath. Maria Elisabeth</w:t>
            </w:r>
          </w:p>
        </w:tc>
      </w:tr>
      <w:tr w:rsidR="00D33569" w:rsidRPr="003E7FCA" w:rsidTr="008B2DF1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BF2E2F" w:rsidRDefault="00D33569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</w:t>
            </w: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>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3E7FCA" w:rsidRDefault="00B4272C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25.10.1822</w:t>
            </w:r>
          </w:p>
        </w:tc>
        <w:tc>
          <w:tcPr>
            <w:tcW w:w="2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3E7FCA" w:rsidRDefault="00B4272C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12</w:t>
            </w:r>
          </w:p>
        </w:tc>
        <w:tc>
          <w:tcPr>
            <w:tcW w:w="439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D33569" w:rsidRPr="00774FFC" w:rsidRDefault="00D33569" w:rsidP="008B2DF1">
            <w:pPr>
              <w:rPr>
                <w:rFonts w:ascii="Courier New" w:hAnsi="Courier New" w:cs="Courier New"/>
              </w:rPr>
            </w:pPr>
          </w:p>
        </w:tc>
      </w:tr>
      <w:tr w:rsidR="00D33569" w:rsidRPr="003E7FCA" w:rsidTr="008B2DF1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BF2E2F" w:rsidRDefault="00D33569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3E7FCA" w:rsidRDefault="008B04E6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16.03.1869</w:t>
            </w:r>
          </w:p>
        </w:tc>
        <w:tc>
          <w:tcPr>
            <w:tcW w:w="2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3E7FCA" w:rsidRDefault="00A552E4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3569" w:rsidRPr="003E7FCA" w:rsidRDefault="00D33569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33569" w:rsidRPr="003E7FCA" w:rsidTr="008B2DF1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BF2E2F" w:rsidRDefault="00D33569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Vater</w:t>
            </w:r>
          </w:p>
        </w:tc>
        <w:tc>
          <w:tcPr>
            <w:tcW w:w="86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3569" w:rsidRPr="003E7FCA" w:rsidRDefault="00B4272C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Lienemann,  Heinrich Adolph *16.04.1771,  Colon</w:t>
            </w:r>
          </w:p>
        </w:tc>
      </w:tr>
      <w:tr w:rsidR="00D33569" w:rsidRPr="003E7FCA" w:rsidTr="008B2DF1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3569" w:rsidRPr="00BF2E2F" w:rsidRDefault="00D33569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>Mutter</w:t>
            </w:r>
          </w:p>
        </w:tc>
        <w:tc>
          <w:tcPr>
            <w:tcW w:w="86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69" w:rsidRPr="003E7FCA" w:rsidRDefault="00D960F4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Kl.-Lüdinghaus,  Cath. Marg. Elis</w:t>
            </w:r>
            <w:r w:rsidR="003763EC">
              <w:rPr>
                <w:rFonts w:ascii="Courier New" w:hAnsi="Courier New" w:cs="Courier New"/>
                <w:sz w:val="24"/>
                <w:szCs w:val="24"/>
              </w:rPr>
              <w:t>abeth *1787 Sennlich</w:t>
            </w:r>
          </w:p>
        </w:tc>
      </w:tr>
      <w:tr w:rsidR="00D33569" w:rsidRPr="00306623" w:rsidTr="008B2DF1">
        <w:trPr>
          <w:gridAfter w:val="1"/>
          <w:wAfter w:w="14" w:type="dxa"/>
          <w:trHeight w:val="57"/>
        </w:trPr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33569" w:rsidRPr="00306623" w:rsidRDefault="00D33569" w:rsidP="008B2DF1">
            <w:pPr>
              <w:rPr>
                <w:rFonts w:ascii="Lucida Calligraphy" w:hAnsi="Lucida Calligraphy" w:cs="Courier New"/>
                <w:sz w:val="8"/>
                <w:szCs w:val="8"/>
              </w:rPr>
            </w:pPr>
          </w:p>
        </w:tc>
        <w:tc>
          <w:tcPr>
            <w:tcW w:w="869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33569" w:rsidRPr="00306623" w:rsidRDefault="00D33569" w:rsidP="008B2DF1">
            <w:pPr>
              <w:rPr>
                <w:rFonts w:ascii="Courier New" w:hAnsi="Courier New" w:cs="Courier New"/>
                <w:sz w:val="8"/>
                <w:szCs w:val="8"/>
              </w:rPr>
            </w:pPr>
          </w:p>
        </w:tc>
      </w:tr>
      <w:tr w:rsidR="00D33569" w:rsidRPr="003E7FCA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3569" w:rsidRPr="00882ABE" w:rsidRDefault="00D33569" w:rsidP="008B2DF1">
            <w:pPr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</w:t>
            </w: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Hochzeit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3569" w:rsidRPr="003E7FCA" w:rsidRDefault="00D33569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09.01.1852</w:t>
            </w:r>
          </w:p>
        </w:tc>
        <w:tc>
          <w:tcPr>
            <w:tcW w:w="264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3569" w:rsidRPr="003E7FCA" w:rsidRDefault="00D33569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Cappeln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69" w:rsidRPr="003E7FCA" w:rsidRDefault="00D33569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33569" w:rsidRDefault="00D33569" w:rsidP="00D33569">
      <w:pPr>
        <w:rPr>
          <w:sz w:val="8"/>
          <w:szCs w:val="8"/>
        </w:rPr>
      </w:pPr>
    </w:p>
    <w:p w:rsidR="00D33569" w:rsidRDefault="00D33569" w:rsidP="00D33569">
      <w:pPr>
        <w:rPr>
          <w:sz w:val="8"/>
          <w:szCs w:val="8"/>
        </w:rPr>
      </w:pPr>
    </w:p>
    <w:p w:rsidR="00D33569" w:rsidRDefault="00D33569" w:rsidP="00D33569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D33569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882ABE" w:rsidRDefault="00D33569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1.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5E6C" w:rsidRPr="00774FFC" w:rsidRDefault="00B75E6C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Anna Christina Wilhelmina</w:t>
            </w:r>
          </w:p>
        </w:tc>
      </w:tr>
      <w:tr w:rsidR="00D33569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BF2E2F" w:rsidRDefault="00D33569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F43C44" w:rsidRDefault="00B75E6C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24.07.1852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F43C44" w:rsidRDefault="00B75E6C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04E6" w:rsidRDefault="008B04E6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Vater: „Heinrich Wilhelm“ N.</w:t>
            </w:r>
          </w:p>
          <w:p w:rsidR="00B75E6C" w:rsidRPr="00774FFC" w:rsidRDefault="00B75E6C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verh. mit </w:t>
            </w:r>
            <w:r w:rsidR="00607F5D">
              <w:rPr>
                <w:rFonts w:ascii="Courier New" w:hAnsi="Courier New" w:cs="Courier New"/>
              </w:rPr>
              <w:t xml:space="preserve">Hermann Heinrich </w:t>
            </w:r>
            <w:r>
              <w:rPr>
                <w:rFonts w:ascii="Courier New" w:hAnsi="Courier New" w:cs="Courier New"/>
              </w:rPr>
              <w:t>Gosejohann</w:t>
            </w:r>
            <w:r w:rsidR="00607F5D">
              <w:rPr>
                <w:rFonts w:ascii="Courier New" w:hAnsi="Courier New" w:cs="Courier New"/>
              </w:rPr>
              <w:t xml:space="preserve"> *22.12.41 in Westerb.34</w:t>
            </w:r>
          </w:p>
        </w:tc>
      </w:tr>
      <w:tr w:rsidR="00D33569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3569" w:rsidRPr="00BF2E2F" w:rsidRDefault="00D33569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3569" w:rsidRPr="00F43C44" w:rsidRDefault="00D33569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3569" w:rsidRPr="00F43C44" w:rsidRDefault="00D33569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69" w:rsidRPr="00F43C44" w:rsidRDefault="00D33569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33569" w:rsidRDefault="00D33569" w:rsidP="00D33569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D33569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882ABE" w:rsidRDefault="00D33569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2.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3569" w:rsidRPr="00774FFC" w:rsidRDefault="00B75E6C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Cath. Johanna</w:t>
            </w:r>
          </w:p>
        </w:tc>
      </w:tr>
      <w:tr w:rsidR="00D33569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BF2E2F" w:rsidRDefault="00D33569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F43C44" w:rsidRDefault="00B75E6C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25.03.1857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F43C44" w:rsidRDefault="00B75E6C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04E6" w:rsidRDefault="008B04E6" w:rsidP="008B04E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Vater: „Friedrich Wilhelm“ N.</w:t>
            </w:r>
          </w:p>
          <w:p w:rsidR="00D33569" w:rsidRPr="00774FFC" w:rsidRDefault="00D33569" w:rsidP="008B2DF1">
            <w:pPr>
              <w:rPr>
                <w:rFonts w:ascii="Courier New" w:hAnsi="Courier New" w:cs="Courier New"/>
              </w:rPr>
            </w:pPr>
          </w:p>
        </w:tc>
      </w:tr>
      <w:tr w:rsidR="00D33569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3569" w:rsidRPr="00BF2E2F" w:rsidRDefault="00D33569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3569" w:rsidRPr="00F43C44" w:rsidRDefault="00B75E6C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25.07.1858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3569" w:rsidRPr="00F43C44" w:rsidRDefault="00B75E6C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69" w:rsidRPr="00F43C44" w:rsidRDefault="00D33569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33569" w:rsidRDefault="00D33569" w:rsidP="00D33569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D33569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882ABE" w:rsidRDefault="00D33569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3.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3569" w:rsidRPr="00774FFC" w:rsidRDefault="00B75E6C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Johann Heinrich Wilhelm</w:t>
            </w:r>
          </w:p>
        </w:tc>
      </w:tr>
      <w:tr w:rsidR="00D33569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BF2E2F" w:rsidRDefault="00D33569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F43C44" w:rsidRDefault="00B75E6C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14.04.1860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F43C44" w:rsidRDefault="00B75E6C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04E6" w:rsidRDefault="008B04E6" w:rsidP="008B04E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Vater: „Friedrich Wilhelm“ N.</w:t>
            </w:r>
          </w:p>
          <w:p w:rsidR="00D33569" w:rsidRDefault="00607F5D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verh. mit Lisette Brockmann,</w:t>
            </w:r>
          </w:p>
          <w:p w:rsidR="00607F5D" w:rsidRPr="00774FFC" w:rsidRDefault="00607F5D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wohnen Seeste 46</w:t>
            </w:r>
          </w:p>
        </w:tc>
      </w:tr>
      <w:tr w:rsidR="00D33569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3569" w:rsidRPr="00BF2E2F" w:rsidRDefault="00D33569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3569" w:rsidRPr="00F43C44" w:rsidRDefault="00D33569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3569" w:rsidRPr="00F43C44" w:rsidRDefault="00D33569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69" w:rsidRPr="00F43C44" w:rsidRDefault="00D33569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33569" w:rsidRDefault="00D33569" w:rsidP="00D33569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D33569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882ABE" w:rsidRDefault="00D33569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4.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3569" w:rsidRPr="00774FFC" w:rsidRDefault="00B75E6C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Johanna Friederika Cath.</w:t>
            </w:r>
          </w:p>
        </w:tc>
      </w:tr>
      <w:tr w:rsidR="00D33569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BF2E2F" w:rsidRDefault="00D33569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F43C44" w:rsidRDefault="00B75E6C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02.06.1862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F43C44" w:rsidRDefault="00B75E6C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33569" w:rsidRPr="00774FFC" w:rsidRDefault="008B04E6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Vater: „Johann Wilhelm“ N.</w:t>
            </w:r>
          </w:p>
        </w:tc>
      </w:tr>
      <w:tr w:rsidR="00D33569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3569" w:rsidRPr="00BF2E2F" w:rsidRDefault="00D33569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3569" w:rsidRPr="00F43C44" w:rsidRDefault="00B75E6C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23.03.1863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3569" w:rsidRPr="00F43C44" w:rsidRDefault="00B75E6C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69" w:rsidRPr="00F43C44" w:rsidRDefault="00D33569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33569" w:rsidRDefault="00D33569" w:rsidP="00D33569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D33569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882ABE" w:rsidRDefault="00D33569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5.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3569" w:rsidRPr="00774FFC" w:rsidRDefault="00B75E6C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Bernhard Heinrich</w:t>
            </w:r>
          </w:p>
        </w:tc>
      </w:tr>
      <w:tr w:rsidR="00D33569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BF2E2F" w:rsidRDefault="00D33569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F43C44" w:rsidRDefault="00B75E6C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01.02.1864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3569" w:rsidRPr="00F43C44" w:rsidRDefault="00B75E6C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04E6" w:rsidRDefault="008B04E6" w:rsidP="008B04E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Vater: „Friedrich Wilhelm“ N.</w:t>
            </w:r>
          </w:p>
          <w:p w:rsidR="00D33569" w:rsidRPr="00774FFC" w:rsidRDefault="00D33569" w:rsidP="008B2DF1">
            <w:pPr>
              <w:rPr>
                <w:rFonts w:ascii="Courier New" w:hAnsi="Courier New" w:cs="Courier New"/>
              </w:rPr>
            </w:pPr>
          </w:p>
        </w:tc>
      </w:tr>
      <w:tr w:rsidR="00D33569" w:rsidRPr="00F43C44" w:rsidTr="005F0F64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3569" w:rsidRPr="00BF2E2F" w:rsidRDefault="00D33569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D33569" w:rsidRPr="00F43C44" w:rsidRDefault="005F0F64" w:rsidP="005F0F6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14.05.1870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D33569" w:rsidRPr="00F43C44" w:rsidRDefault="005F0F64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69" w:rsidRPr="00F43C44" w:rsidRDefault="00D33569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33569" w:rsidRDefault="00D33569" w:rsidP="003E7FCA"/>
    <w:p w:rsidR="00A552E4" w:rsidRDefault="00A552E4" w:rsidP="003E7FCA"/>
    <w:p w:rsidR="00A552E4" w:rsidRDefault="00A552E4" w:rsidP="003E7FCA"/>
    <w:p w:rsidR="00A552E4" w:rsidRDefault="00A552E4" w:rsidP="003E7FCA"/>
    <w:p w:rsidR="00A552E4" w:rsidRDefault="00A552E4" w:rsidP="003E7FCA"/>
    <w:p w:rsidR="00A552E4" w:rsidRDefault="00A552E4" w:rsidP="003E7FCA"/>
    <w:p w:rsidR="00A552E4" w:rsidRDefault="00A552E4" w:rsidP="003E7FCA"/>
    <w:p w:rsidR="00A552E4" w:rsidRDefault="00A552E4" w:rsidP="003E7FCA"/>
    <w:p w:rsidR="00A552E4" w:rsidRDefault="00A552E4" w:rsidP="003E7FCA"/>
    <w:p w:rsidR="00A552E4" w:rsidRDefault="00A552E4" w:rsidP="003E7FCA"/>
    <w:p w:rsidR="00A552E4" w:rsidRDefault="00A552E4" w:rsidP="003E7FCA"/>
    <w:p w:rsidR="00A552E4" w:rsidRDefault="00A552E4" w:rsidP="003E7FCA"/>
    <w:p w:rsidR="00A552E4" w:rsidRDefault="00A552E4" w:rsidP="003E7FCA"/>
    <w:p w:rsidR="00A552E4" w:rsidRPr="00A552E4" w:rsidRDefault="00A552E4" w:rsidP="003E7FCA"/>
    <w:p w:rsidR="008B2DF1" w:rsidRDefault="008B2DF1" w:rsidP="003E7FCA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378"/>
        <w:gridCol w:w="804"/>
        <w:gridCol w:w="804"/>
        <w:gridCol w:w="804"/>
        <w:gridCol w:w="804"/>
        <w:gridCol w:w="804"/>
      </w:tblGrid>
      <w:tr w:rsidR="008B2DF1" w:rsidRPr="003E7FCA" w:rsidTr="008B2DF1">
        <w:trPr>
          <w:trHeight w:val="454"/>
        </w:trPr>
        <w:tc>
          <w:tcPr>
            <w:tcW w:w="10176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2DF1" w:rsidRPr="00DC30BB" w:rsidRDefault="008B2DF1" w:rsidP="00A552E4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BF2E2F">
              <w:rPr>
                <w:rFonts w:ascii="Arial Rounded MT Bold" w:hAnsi="Arial Rounded MT Bold" w:cs="Courier New"/>
                <w:sz w:val="24"/>
                <w:szCs w:val="24"/>
              </w:rPr>
              <w:t>Seite 0</w:t>
            </w:r>
            <w:r w:rsidR="00A552E4">
              <w:rPr>
                <w:rFonts w:ascii="Arial Rounded MT Bold" w:hAnsi="Arial Rounded MT Bold" w:cs="Courier New"/>
                <w:sz w:val="24"/>
                <w:szCs w:val="24"/>
              </w:rPr>
              <w:t>3B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Familienblatt von</w:t>
            </w:r>
            <w:r w:rsidRPr="00F43C44">
              <w:rPr>
                <w:rFonts w:ascii="Courier New" w:hAnsi="Courier New" w:cs="Courier New"/>
                <w:b/>
              </w:rPr>
              <w:t xml:space="preserve"> </w:t>
            </w:r>
            <w:r w:rsidRPr="00A552E4">
              <w:rPr>
                <w:rFonts w:ascii="Courier New" w:hAnsi="Courier New" w:cs="Courier New"/>
                <w:b/>
                <w:sz w:val="18"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r w:rsidR="00A552E4">
              <w:rPr>
                <w:rFonts w:ascii="Courier New" w:hAnsi="Courier New" w:cs="Courier New"/>
                <w:b/>
                <w:sz w:val="24"/>
                <w:szCs w:val="24"/>
              </w:rPr>
              <w:t xml:space="preserve">Niemeyer,  Heinrich Wilhelm    </w:t>
            </w:r>
          </w:p>
        </w:tc>
      </w:tr>
      <w:tr w:rsidR="008B2DF1" w:rsidRPr="00575ED0" w:rsidTr="008B2DF1">
        <w:trPr>
          <w:trHeight w:val="227"/>
        </w:trPr>
        <w:tc>
          <w:tcPr>
            <w:tcW w:w="14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B2DF1" w:rsidRPr="00575ED0" w:rsidRDefault="008B2DF1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B2DF1" w:rsidRPr="00575ED0" w:rsidRDefault="008B2DF1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B2DF1" w:rsidRPr="00575ED0" w:rsidRDefault="008B2DF1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B2DF1" w:rsidRPr="00575ED0" w:rsidRDefault="008B2DF1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B2DF1" w:rsidRPr="00575ED0" w:rsidRDefault="008B2DF1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B2DF1" w:rsidRPr="00575ED0" w:rsidRDefault="008B2DF1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B2DF1" w:rsidRPr="00575ED0" w:rsidRDefault="008B2DF1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B2DF1" w:rsidRPr="00575ED0" w:rsidRDefault="008B2DF1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B2DF1" w:rsidRPr="00575ED0" w:rsidRDefault="008B2DF1" w:rsidP="008B2DF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52E4" w:rsidRPr="003E7FCA" w:rsidTr="00A552E4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2E4" w:rsidRPr="00882ABE" w:rsidRDefault="00A552E4" w:rsidP="00A552E4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Ehemann</w:t>
            </w:r>
          </w:p>
        </w:tc>
        <w:tc>
          <w:tcPr>
            <w:tcW w:w="869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552E4" w:rsidRPr="00774FFC" w:rsidRDefault="00A552E4" w:rsidP="00A552E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Heinrich Wilhelm      Colon</w:t>
            </w:r>
          </w:p>
        </w:tc>
      </w:tr>
      <w:tr w:rsidR="00A552E4" w:rsidRPr="003E7FCA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2E4" w:rsidRPr="00BF2E2F" w:rsidRDefault="00A552E4" w:rsidP="00A552E4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lastRenderedPageBreak/>
              <w:t xml:space="preserve">      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2E4" w:rsidRPr="003E7FCA" w:rsidRDefault="00A552E4" w:rsidP="00A552E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24.07.1826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2E4" w:rsidRPr="003E7FCA" w:rsidRDefault="00A552E4" w:rsidP="00A552E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552E4" w:rsidRPr="00774FFC" w:rsidRDefault="00A552E4" w:rsidP="00A552E4">
            <w:pPr>
              <w:rPr>
                <w:rFonts w:ascii="Courier New" w:hAnsi="Courier New" w:cs="Courier New"/>
              </w:rPr>
            </w:pPr>
          </w:p>
        </w:tc>
      </w:tr>
      <w:tr w:rsidR="00A552E4" w:rsidRPr="003E7FCA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2E4" w:rsidRPr="00BF2E2F" w:rsidRDefault="00A552E4" w:rsidP="00A552E4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 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2E4" w:rsidRPr="003E7FCA" w:rsidRDefault="00A552E4" w:rsidP="00A552E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14.06.1876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2E4" w:rsidRPr="003E7FCA" w:rsidRDefault="00A552E4" w:rsidP="00A552E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52E4" w:rsidRPr="003E7FCA" w:rsidRDefault="00A552E4" w:rsidP="00A552E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B2DF1" w:rsidRPr="003E7FCA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BF2E2F" w:rsidRDefault="008B2DF1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    Vater</w:t>
            </w:r>
          </w:p>
        </w:tc>
        <w:tc>
          <w:tcPr>
            <w:tcW w:w="86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DF1" w:rsidRPr="003E7FCA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B2DF1" w:rsidRPr="003E7FCA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BF2E2F" w:rsidRDefault="008B2DF1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  Mutter</w:t>
            </w:r>
          </w:p>
        </w:tc>
        <w:tc>
          <w:tcPr>
            <w:tcW w:w="8694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F1" w:rsidRPr="003E7FCA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B2DF1" w:rsidRDefault="008B2DF1" w:rsidP="008B2DF1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657"/>
        <w:gridCol w:w="44"/>
        <w:gridCol w:w="2595"/>
        <w:gridCol w:w="47"/>
        <w:gridCol w:w="4351"/>
        <w:gridCol w:w="14"/>
      </w:tblGrid>
      <w:tr w:rsidR="008B2DF1" w:rsidRPr="003E7FCA" w:rsidTr="008B2DF1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882ABE" w:rsidRDefault="00A552E4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2. </w:t>
            </w:r>
            <w:r w:rsidR="008B2DF1"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Ehefrau</w:t>
            </w:r>
          </w:p>
        </w:tc>
        <w:tc>
          <w:tcPr>
            <w:tcW w:w="86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DF1" w:rsidRPr="00774FFC" w:rsidRDefault="00A552E4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Meier,  Christine Maria Henriette, Witwe Brönstrup</w:t>
            </w:r>
          </w:p>
        </w:tc>
      </w:tr>
      <w:tr w:rsidR="008B2DF1" w:rsidRPr="003E7FCA" w:rsidTr="008B2DF1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BF2E2F" w:rsidRDefault="008B2DF1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</w:t>
            </w: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>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3E7FCA" w:rsidRDefault="00A552E4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01.06.1841</w:t>
            </w:r>
          </w:p>
        </w:tc>
        <w:tc>
          <w:tcPr>
            <w:tcW w:w="2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3E7FCA" w:rsidRDefault="00A552E4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Gaste</w:t>
            </w:r>
          </w:p>
        </w:tc>
        <w:tc>
          <w:tcPr>
            <w:tcW w:w="439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8B2DF1" w:rsidRPr="00774FFC" w:rsidRDefault="008B2DF1" w:rsidP="008B2DF1">
            <w:pPr>
              <w:rPr>
                <w:rFonts w:ascii="Courier New" w:hAnsi="Courier New" w:cs="Courier New"/>
              </w:rPr>
            </w:pPr>
          </w:p>
        </w:tc>
      </w:tr>
      <w:tr w:rsidR="008B2DF1" w:rsidRPr="003E7FCA" w:rsidTr="008B2DF1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BF2E2F" w:rsidRDefault="008B2DF1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3E7FCA" w:rsidRDefault="00A552E4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21.04.1905 </w:t>
            </w:r>
          </w:p>
        </w:tc>
        <w:tc>
          <w:tcPr>
            <w:tcW w:w="2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3E7FCA" w:rsidRDefault="00A552E4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DF1" w:rsidRPr="003E7FCA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B2DF1" w:rsidRPr="003E7FCA" w:rsidTr="008B2DF1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BF2E2F" w:rsidRDefault="008B2DF1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Vater</w:t>
            </w:r>
          </w:p>
        </w:tc>
        <w:tc>
          <w:tcPr>
            <w:tcW w:w="86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DF1" w:rsidRPr="003E7FCA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B2DF1" w:rsidRPr="003E7FCA" w:rsidTr="008B2DF1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BF2E2F" w:rsidRDefault="008B2DF1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>Mutter</w:t>
            </w:r>
          </w:p>
        </w:tc>
        <w:tc>
          <w:tcPr>
            <w:tcW w:w="86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F1" w:rsidRPr="003E7FCA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B2DF1" w:rsidRPr="00306623" w:rsidTr="008B2DF1">
        <w:trPr>
          <w:gridAfter w:val="1"/>
          <w:wAfter w:w="14" w:type="dxa"/>
          <w:trHeight w:val="57"/>
        </w:trPr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306623" w:rsidRDefault="008B2DF1" w:rsidP="008B2DF1">
            <w:pPr>
              <w:rPr>
                <w:rFonts w:ascii="Lucida Calligraphy" w:hAnsi="Lucida Calligraphy" w:cs="Courier New"/>
                <w:sz w:val="8"/>
                <w:szCs w:val="8"/>
              </w:rPr>
            </w:pPr>
          </w:p>
        </w:tc>
        <w:tc>
          <w:tcPr>
            <w:tcW w:w="869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B2DF1" w:rsidRPr="00306623" w:rsidRDefault="008B2DF1" w:rsidP="008B2DF1">
            <w:pPr>
              <w:rPr>
                <w:rFonts w:ascii="Courier New" w:hAnsi="Courier New" w:cs="Courier New"/>
                <w:sz w:val="8"/>
                <w:szCs w:val="8"/>
              </w:rPr>
            </w:pPr>
          </w:p>
        </w:tc>
      </w:tr>
      <w:tr w:rsidR="008B2DF1" w:rsidRPr="003E7FCA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882ABE" w:rsidRDefault="008B2DF1" w:rsidP="008B2DF1">
            <w:pPr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</w:t>
            </w: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Hochzeit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3E7FCA" w:rsidRDefault="00DC1CB4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05.05.1870</w:t>
            </w:r>
          </w:p>
        </w:tc>
        <w:tc>
          <w:tcPr>
            <w:tcW w:w="264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3E7FCA" w:rsidRDefault="00DC1CB4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Cappeln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F1" w:rsidRPr="003E7FCA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B2DF1" w:rsidRDefault="008B2DF1" w:rsidP="008B2DF1">
      <w:pPr>
        <w:rPr>
          <w:sz w:val="8"/>
          <w:szCs w:val="8"/>
        </w:rPr>
      </w:pPr>
    </w:p>
    <w:p w:rsidR="008B2DF1" w:rsidRDefault="008B2DF1" w:rsidP="008B2DF1">
      <w:pPr>
        <w:rPr>
          <w:sz w:val="8"/>
          <w:szCs w:val="8"/>
        </w:rPr>
      </w:pPr>
    </w:p>
    <w:p w:rsidR="008B2DF1" w:rsidRDefault="008B2DF1" w:rsidP="008B2DF1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8B2DF1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882ABE" w:rsidRDefault="008B2DF1" w:rsidP="00A552E4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</w:t>
            </w:r>
            <w:r w:rsidR="00A552E4">
              <w:rPr>
                <w:rFonts w:ascii="Lucida Calligraphy" w:hAnsi="Lucida Calligraphy" w:cs="Courier New"/>
                <w:b/>
                <w:sz w:val="18"/>
                <w:szCs w:val="18"/>
              </w:rPr>
              <w:t>6</w:t>
            </w: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DF1" w:rsidRPr="00774FFC" w:rsidRDefault="00A552E4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Maria Elise</w:t>
            </w:r>
          </w:p>
        </w:tc>
      </w:tr>
      <w:tr w:rsidR="008B2DF1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BF2E2F" w:rsidRDefault="008B2DF1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F43C44" w:rsidRDefault="00A552E4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08.03.1871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F43C44" w:rsidRDefault="00A552E4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2DF1" w:rsidRDefault="008B2DF1" w:rsidP="008B2DF1">
            <w:pPr>
              <w:rPr>
                <w:rFonts w:ascii="Courier New" w:hAnsi="Courier New" w:cs="Courier New"/>
              </w:rPr>
            </w:pPr>
          </w:p>
          <w:p w:rsidR="00A552E4" w:rsidRDefault="00A552E4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verh. mit Siegmund, Ferdinand</w:t>
            </w:r>
          </w:p>
          <w:p w:rsidR="00A552E4" w:rsidRPr="00774FFC" w:rsidRDefault="00A552E4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geb. </w:t>
            </w:r>
            <w:r w:rsidR="00F770D0">
              <w:rPr>
                <w:rFonts w:ascii="Courier New" w:hAnsi="Courier New" w:cs="Courier New"/>
              </w:rPr>
              <w:t>14.12.1853</w:t>
            </w:r>
            <w:r w:rsidR="00F36F7E">
              <w:rPr>
                <w:rFonts w:ascii="Courier New" w:hAnsi="Courier New" w:cs="Courier New"/>
              </w:rPr>
              <w:t xml:space="preserve">: </w:t>
            </w:r>
            <w:r w:rsidR="00F36F7E" w:rsidRPr="00F36F7E">
              <w:rPr>
                <w:rFonts w:ascii="Courier New" w:hAnsi="Courier New" w:cs="Courier New"/>
                <w:shd w:val="clear" w:color="auto" w:fill="FFFF00"/>
              </w:rPr>
              <w:t>siehe unten</w:t>
            </w:r>
          </w:p>
        </w:tc>
      </w:tr>
      <w:tr w:rsidR="008B2DF1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BF2E2F" w:rsidRDefault="008B2DF1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F1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B2DF1" w:rsidRDefault="008B2DF1" w:rsidP="008B2DF1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8B2DF1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882ABE" w:rsidRDefault="00A552E4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>7</w:t>
            </w:r>
            <w:r w:rsidR="008B2DF1"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DF1" w:rsidRPr="00774FFC" w:rsidRDefault="00A552E4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</w:t>
            </w:r>
            <w:r w:rsidR="00F770D0">
              <w:rPr>
                <w:rFonts w:ascii="Courier New" w:hAnsi="Courier New" w:cs="Courier New"/>
                <w:b/>
                <w:sz w:val="24"/>
                <w:szCs w:val="24"/>
              </w:rPr>
              <w:t xml:space="preserve">  Anna Wilhelmine</w:t>
            </w:r>
          </w:p>
        </w:tc>
      </w:tr>
      <w:tr w:rsidR="008B2DF1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BF2E2F" w:rsidRDefault="008B2DF1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F43C44" w:rsidRDefault="00F770D0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28.09.1872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F43C44" w:rsidRDefault="00A552E4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2DF1" w:rsidRDefault="008B2DF1" w:rsidP="008B2DF1">
            <w:pPr>
              <w:rPr>
                <w:rFonts w:ascii="Courier New" w:hAnsi="Courier New" w:cs="Courier New"/>
              </w:rPr>
            </w:pPr>
          </w:p>
          <w:p w:rsidR="00F770D0" w:rsidRDefault="00F770D0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verh. 1898 mit Bulk, Hermann</w:t>
            </w:r>
          </w:p>
          <w:p w:rsidR="00F770D0" w:rsidRPr="00774FFC" w:rsidRDefault="00F770D0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geb. 07.06.1872</w:t>
            </w:r>
          </w:p>
        </w:tc>
      </w:tr>
      <w:tr w:rsidR="008B2DF1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BF2E2F" w:rsidRDefault="008B2DF1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F1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B2DF1" w:rsidRDefault="008B2DF1" w:rsidP="008B2DF1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8B2DF1" w:rsidRPr="00F43C44" w:rsidTr="00CE5E7C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882ABE" w:rsidRDefault="00A552E4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>8</w:t>
            </w:r>
            <w:r w:rsidR="008B2DF1"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2DF1" w:rsidRPr="00774FFC" w:rsidRDefault="00A552E4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</w:t>
            </w:r>
            <w:r w:rsidR="00F770D0">
              <w:rPr>
                <w:rFonts w:ascii="Courier New" w:hAnsi="Courier New" w:cs="Courier New"/>
                <w:b/>
                <w:sz w:val="24"/>
                <w:szCs w:val="24"/>
              </w:rPr>
              <w:t xml:space="preserve">  Hermann Heinrich</w:t>
            </w:r>
          </w:p>
        </w:tc>
      </w:tr>
      <w:tr w:rsidR="008B2DF1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BF2E2F" w:rsidRDefault="008B2DF1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F43C44" w:rsidRDefault="00F770D0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08.04.1874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F43C44" w:rsidRDefault="00A552E4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2DF1" w:rsidRDefault="008B2DF1" w:rsidP="008B2DF1">
            <w:pPr>
              <w:rPr>
                <w:rFonts w:ascii="Courier New" w:hAnsi="Courier New" w:cs="Courier New"/>
              </w:rPr>
            </w:pPr>
          </w:p>
          <w:p w:rsidR="00F770D0" w:rsidRPr="00774FFC" w:rsidRDefault="00F770D0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wird Colon, siehe Seite 04</w:t>
            </w:r>
          </w:p>
        </w:tc>
      </w:tr>
      <w:tr w:rsidR="008B2DF1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BF2E2F" w:rsidRDefault="008B2DF1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F1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B2DF1" w:rsidRDefault="008B2DF1" w:rsidP="008B2DF1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8B2DF1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882ABE" w:rsidRDefault="00A552E4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>9</w:t>
            </w:r>
            <w:r w:rsidR="008B2DF1"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DF1" w:rsidRPr="00774FFC" w:rsidRDefault="00A552E4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</w:t>
            </w:r>
            <w:r w:rsidR="00F770D0">
              <w:rPr>
                <w:rFonts w:ascii="Courier New" w:hAnsi="Courier New" w:cs="Courier New"/>
                <w:b/>
                <w:sz w:val="24"/>
                <w:szCs w:val="24"/>
              </w:rPr>
              <w:t xml:space="preserve">  Wilhelmina Sophie</w:t>
            </w:r>
          </w:p>
        </w:tc>
      </w:tr>
      <w:tr w:rsidR="008B2DF1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BF2E2F" w:rsidRDefault="008B2DF1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F43C44" w:rsidRDefault="00F770D0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07.08.1876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F43C44" w:rsidRDefault="00A552E4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2DF1" w:rsidRDefault="00F770D0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18.1.1902 Geburt Sohn Heinrich</w:t>
            </w:r>
          </w:p>
          <w:p w:rsidR="00F770D0" w:rsidRDefault="00F770D0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04.5.1912 Umzug n. Düsseldorf</w:t>
            </w:r>
          </w:p>
          <w:p w:rsidR="00F770D0" w:rsidRPr="00774FFC" w:rsidRDefault="00F770D0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06.5.1911 geht Sohn H. nach Belm</w:t>
            </w:r>
          </w:p>
        </w:tc>
      </w:tr>
      <w:tr w:rsidR="008B2DF1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BF2E2F" w:rsidRDefault="008B2DF1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F1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B2DF1" w:rsidRDefault="008B2DF1" w:rsidP="008B2DF1">
      <w:pPr>
        <w:rPr>
          <w:sz w:val="8"/>
          <w:szCs w:val="8"/>
        </w:rPr>
      </w:pPr>
    </w:p>
    <w:p w:rsidR="00DC1CB4" w:rsidRDefault="00DC1CB4" w:rsidP="008B2DF1"/>
    <w:p w:rsidR="00DC1CB4" w:rsidRDefault="00DC1CB4" w:rsidP="008B2DF1"/>
    <w:p w:rsidR="00F36F7E" w:rsidRDefault="00F36F7E" w:rsidP="00F36F7E">
      <w:pPr>
        <w:numPr>
          <w:ilvl w:val="0"/>
          <w:numId w:val="5"/>
        </w:numPr>
        <w:spacing w:before="100" w:beforeAutospacing="1" w:after="100" w:afterAutospacing="1"/>
      </w:pPr>
      <w:r>
        <w:rPr>
          <w:rFonts w:ascii="Calibri" w:hAnsi="Calibri" w:cs="Calibri"/>
          <w:color w:val="000000"/>
        </w:rPr>
        <w:t>Marie Elise             ;  8. 3.1871 - 11. 7.1947 ; seit dem 20.11.1896 verh. mit dem SchuhmacherFerdinand Siegmund; 14.12.1853 - 20. 9.1941; Großeltern des Schusters Gustav Siegmund und seiner verstorbenen Brüder Ferdinand und Fritz</w:t>
      </w:r>
    </w:p>
    <w:p w:rsidR="00F36F7E" w:rsidRDefault="00F36F7E" w:rsidP="00F36F7E">
      <w:pPr>
        <w:numPr>
          <w:ilvl w:val="0"/>
          <w:numId w:val="5"/>
        </w:numPr>
        <w:spacing w:before="100" w:beforeAutospacing="1" w:after="100" w:afterAutospacing="1"/>
      </w:pPr>
      <w:r>
        <w:rPr>
          <w:rFonts w:ascii="Calibri" w:hAnsi="Calibri" w:cs="Calibri"/>
          <w:color w:val="000000"/>
        </w:rPr>
        <w:t>Anna Wilhelmina    ; 28. 9.1872 - 11. 7.1909; seit dem 13. 5.1898 verh. mit Hermann Heinrich Bulk, 7. 6.1872 - 12. 8.1956; meine Urgroßeltern</w:t>
      </w:r>
    </w:p>
    <w:p w:rsidR="00F36F7E" w:rsidRDefault="00F36F7E" w:rsidP="00F36F7E">
      <w:pPr>
        <w:numPr>
          <w:ilvl w:val="0"/>
          <w:numId w:val="5"/>
        </w:numPr>
        <w:spacing w:before="100" w:beforeAutospacing="1" w:after="100" w:afterAutospacing="1"/>
      </w:pPr>
      <w:r>
        <w:rPr>
          <w:rFonts w:ascii="Calibri" w:hAnsi="Calibri" w:cs="Calibri"/>
          <w:color w:val="000000"/>
        </w:rPr>
        <w:t>Hermann Heinrich   ; 8. 4.1874 - 23.12.1915; seit dem 14.12.1896 mit Wilhelmine Diekmann, 29. 3.1870 - 4. 3.1945 ; der Anerbe</w:t>
      </w:r>
    </w:p>
    <w:p w:rsidR="00F36F7E" w:rsidRDefault="00F36F7E" w:rsidP="00F36F7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Sophie Marie           ;  7. 8.1876 -  ca. 1941 ; seit dem  1. 5.1912 verh. mit Wilhelm Gustav Emil Siegmund, </w:t>
      </w:r>
    </w:p>
    <w:p w:rsidR="00DC1CB4" w:rsidRDefault="00F36F7E" w:rsidP="00F36F7E">
      <w:r>
        <w:rPr>
          <w:rFonts w:ascii="Calibri" w:hAnsi="Calibri" w:cs="Calibri"/>
          <w:color w:val="000000"/>
        </w:rPr>
        <w:t xml:space="preserve">               28.12.1868 -    8. 1.1941, Schreinermeister, Bruder des oben genannten Schuhmachers; gestorben in Düsseldorf</w:t>
      </w:r>
    </w:p>
    <w:p w:rsidR="00DC1CB4" w:rsidRDefault="00DC1CB4" w:rsidP="008B2DF1"/>
    <w:p w:rsidR="00DC1CB4" w:rsidRDefault="00DC1CB4" w:rsidP="008B2DF1"/>
    <w:p w:rsidR="00DC1CB4" w:rsidRDefault="00DC1CB4" w:rsidP="008B2DF1"/>
    <w:p w:rsidR="00DC1CB4" w:rsidRPr="00DC1CB4" w:rsidRDefault="00DC1CB4" w:rsidP="008B2DF1"/>
    <w:p w:rsidR="00DC1CB4" w:rsidRDefault="00DC1CB4" w:rsidP="008B2DF1">
      <w:pPr>
        <w:rPr>
          <w:sz w:val="8"/>
          <w:szCs w:val="8"/>
        </w:rPr>
      </w:pPr>
    </w:p>
    <w:p w:rsidR="00DC1CB4" w:rsidRDefault="00DC1CB4" w:rsidP="008B2DF1">
      <w:pPr>
        <w:rPr>
          <w:sz w:val="8"/>
          <w:szCs w:val="8"/>
        </w:rPr>
      </w:pPr>
    </w:p>
    <w:p w:rsidR="00DC1CB4" w:rsidRDefault="00DC1CB4" w:rsidP="008B2DF1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DC1CB4" w:rsidRPr="003E7FCA" w:rsidTr="00E00D07">
        <w:trPr>
          <w:trHeight w:val="454"/>
        </w:trPr>
        <w:tc>
          <w:tcPr>
            <w:tcW w:w="101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C1CB4" w:rsidRPr="00DC30BB" w:rsidRDefault="00DC1CB4" w:rsidP="00E00D07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BF2E2F">
              <w:rPr>
                <w:rFonts w:ascii="Arial Rounded MT Bold" w:hAnsi="Arial Rounded MT Bold" w:cs="Courier New"/>
                <w:sz w:val="24"/>
                <w:szCs w:val="24"/>
              </w:rPr>
              <w:t>Seite 0</w:t>
            </w:r>
            <w:r>
              <w:rPr>
                <w:rFonts w:ascii="Arial Rounded MT Bold" w:hAnsi="Arial Rounded MT Bold" w:cs="Courier New"/>
                <w:sz w:val="24"/>
                <w:szCs w:val="24"/>
              </w:rPr>
              <w:t>3C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Familienblatt von</w:t>
            </w:r>
            <w:r w:rsidRPr="00F43C44"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 xml:space="preserve">  </w:t>
            </w:r>
            <w:r w:rsidR="00CE5E7C" w:rsidRPr="00C028B6">
              <w:rPr>
                <w:rFonts w:ascii="Courier New" w:hAnsi="Courier New" w:cs="Courier New"/>
                <w:b/>
                <w:sz w:val="24"/>
                <w:szCs w:val="24"/>
              </w:rPr>
              <w:t>Niemeyer,  Heinrich Wilhelm</w:t>
            </w:r>
            <w:r w:rsidR="00CE5E7C">
              <w:rPr>
                <w:rFonts w:ascii="Courier New" w:hAnsi="Courier New" w:cs="Courier New"/>
                <w:b/>
              </w:rPr>
              <w:t xml:space="preserve"> </w:t>
            </w:r>
            <w:r w:rsidR="00CE5E7C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</w:t>
            </w:r>
          </w:p>
        </w:tc>
      </w:tr>
    </w:tbl>
    <w:p w:rsidR="00DC1CB4" w:rsidRDefault="00DC1CB4" w:rsidP="008B2DF1">
      <w:pPr>
        <w:rPr>
          <w:sz w:val="8"/>
          <w:szCs w:val="8"/>
        </w:rPr>
      </w:pPr>
    </w:p>
    <w:p w:rsidR="00DC1CB4" w:rsidRDefault="00DC1CB4" w:rsidP="008B2DF1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DC1CB4" w:rsidRPr="003E7FCA" w:rsidTr="00DC1CB4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882ABE" w:rsidRDefault="00DC1CB4" w:rsidP="00E00D07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2. </w:t>
            </w: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Ehemann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B4" w:rsidRPr="00774FFC" w:rsidRDefault="00CE5E7C" w:rsidP="00E00D0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Tiemeyer genannt Niemeyer ,  Hermann Heinrich    Colon</w:t>
            </w:r>
          </w:p>
        </w:tc>
      </w:tr>
      <w:tr w:rsidR="00DC1CB4" w:rsidRPr="003E7FCA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 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3E7FCA" w:rsidRDefault="00CE5E7C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20.09.1849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3E7FCA" w:rsidRDefault="00CE5E7C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Belm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DC1CB4" w:rsidRDefault="00DC1CB4" w:rsidP="00E00D07">
            <w:pPr>
              <w:rPr>
                <w:rFonts w:ascii="Courier New" w:hAnsi="Courier New" w:cs="Courier New"/>
              </w:rPr>
            </w:pPr>
          </w:p>
          <w:p w:rsidR="00CE5E7C" w:rsidRDefault="00CE5E7C" w:rsidP="00E00D0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zieht 06.05.1913 nach Hesepe</w:t>
            </w:r>
          </w:p>
          <w:p w:rsidR="00CE5E7C" w:rsidRPr="00774FFC" w:rsidRDefault="00CE5E7C" w:rsidP="00E00D0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Kreis Bersenbrück</w:t>
            </w:r>
          </w:p>
        </w:tc>
      </w:tr>
      <w:tr w:rsidR="00DC1CB4" w:rsidRPr="003E7FCA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lastRenderedPageBreak/>
              <w:t xml:space="preserve">      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3E7FCA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3E7FCA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1CB4" w:rsidRPr="003E7FCA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C1CB4" w:rsidRPr="003E7FCA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    Vater</w:t>
            </w:r>
          </w:p>
        </w:tc>
        <w:tc>
          <w:tcPr>
            <w:tcW w:w="8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1CB4" w:rsidRPr="003E7FCA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C1CB4" w:rsidRPr="003E7FCA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  Mutter</w:t>
            </w:r>
          </w:p>
        </w:tc>
        <w:tc>
          <w:tcPr>
            <w:tcW w:w="86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B4" w:rsidRPr="003E7FCA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C1CB4" w:rsidRDefault="00DC1CB4" w:rsidP="00DC1CB4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657"/>
        <w:gridCol w:w="44"/>
        <w:gridCol w:w="2595"/>
        <w:gridCol w:w="47"/>
        <w:gridCol w:w="4351"/>
        <w:gridCol w:w="14"/>
      </w:tblGrid>
      <w:tr w:rsidR="00DC1CB4" w:rsidRPr="003E7FCA" w:rsidTr="00E00D07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882ABE" w:rsidRDefault="00DC1CB4" w:rsidP="00E00D07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Ehefrau</w:t>
            </w:r>
          </w:p>
        </w:tc>
        <w:tc>
          <w:tcPr>
            <w:tcW w:w="86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1CB4" w:rsidRPr="00774FFC" w:rsidRDefault="00DC1CB4" w:rsidP="00E00D0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Meier,  Christine Maria Henriette, Witwe Brönstrup</w:t>
            </w:r>
          </w:p>
        </w:tc>
      </w:tr>
      <w:tr w:rsidR="00DC1CB4" w:rsidRPr="003E7FCA" w:rsidTr="00E00D07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</w:t>
            </w: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>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3E7FCA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01.06.1841</w:t>
            </w:r>
          </w:p>
        </w:tc>
        <w:tc>
          <w:tcPr>
            <w:tcW w:w="2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3E7FCA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Gaste</w:t>
            </w:r>
          </w:p>
        </w:tc>
        <w:tc>
          <w:tcPr>
            <w:tcW w:w="439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DC1CB4" w:rsidRPr="00774FFC" w:rsidRDefault="00DC1CB4" w:rsidP="00E00D07">
            <w:pPr>
              <w:rPr>
                <w:rFonts w:ascii="Courier New" w:hAnsi="Courier New" w:cs="Courier New"/>
              </w:rPr>
            </w:pPr>
          </w:p>
        </w:tc>
      </w:tr>
      <w:tr w:rsidR="00DC1CB4" w:rsidRPr="003E7FCA" w:rsidTr="00E00D07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3E7FCA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21.04.1905 </w:t>
            </w:r>
          </w:p>
        </w:tc>
        <w:tc>
          <w:tcPr>
            <w:tcW w:w="2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3E7FCA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1CB4" w:rsidRPr="003E7FCA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C1CB4" w:rsidRPr="003E7FCA" w:rsidTr="00E00D07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Vater</w:t>
            </w:r>
          </w:p>
        </w:tc>
        <w:tc>
          <w:tcPr>
            <w:tcW w:w="86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1CB4" w:rsidRPr="003E7FCA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C1CB4" w:rsidRPr="003E7FCA" w:rsidTr="00E00D07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>Mutter</w:t>
            </w:r>
          </w:p>
        </w:tc>
        <w:tc>
          <w:tcPr>
            <w:tcW w:w="86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B4" w:rsidRPr="003E7FCA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C1CB4" w:rsidRPr="00306623" w:rsidTr="00E00D07">
        <w:trPr>
          <w:gridAfter w:val="1"/>
          <w:wAfter w:w="14" w:type="dxa"/>
          <w:trHeight w:val="57"/>
        </w:trPr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306623" w:rsidRDefault="00DC1CB4" w:rsidP="00E00D07">
            <w:pPr>
              <w:rPr>
                <w:rFonts w:ascii="Lucida Calligraphy" w:hAnsi="Lucida Calligraphy" w:cs="Courier New"/>
                <w:sz w:val="8"/>
                <w:szCs w:val="8"/>
              </w:rPr>
            </w:pPr>
          </w:p>
        </w:tc>
        <w:tc>
          <w:tcPr>
            <w:tcW w:w="869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C1CB4" w:rsidRPr="00306623" w:rsidRDefault="00DC1CB4" w:rsidP="00E00D07">
            <w:pPr>
              <w:rPr>
                <w:rFonts w:ascii="Courier New" w:hAnsi="Courier New" w:cs="Courier New"/>
                <w:sz w:val="8"/>
                <w:szCs w:val="8"/>
              </w:rPr>
            </w:pPr>
          </w:p>
        </w:tc>
      </w:tr>
      <w:tr w:rsidR="00DC1CB4" w:rsidRPr="003E7FCA" w:rsidTr="00E00D07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882ABE" w:rsidRDefault="00DC1CB4" w:rsidP="00E00D07">
            <w:pPr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</w:t>
            </w: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Hochzeit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3E7FCA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20.09.1877</w:t>
            </w:r>
          </w:p>
        </w:tc>
        <w:tc>
          <w:tcPr>
            <w:tcW w:w="264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3E7FCA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Cappeln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B4" w:rsidRPr="003E7FCA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C1CB4" w:rsidRDefault="00DC1CB4" w:rsidP="008B2DF1">
      <w:pPr>
        <w:rPr>
          <w:sz w:val="8"/>
          <w:szCs w:val="8"/>
        </w:rPr>
      </w:pPr>
    </w:p>
    <w:p w:rsidR="00DC1CB4" w:rsidRDefault="00DC1CB4" w:rsidP="008B2DF1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8B2DF1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882ABE" w:rsidRDefault="00A552E4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>10</w:t>
            </w:r>
            <w:r w:rsidR="008B2DF1"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DF1" w:rsidRPr="00774FFC" w:rsidRDefault="00A552E4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</w:t>
            </w:r>
            <w:r w:rsidR="00F770D0">
              <w:rPr>
                <w:rFonts w:ascii="Courier New" w:hAnsi="Courier New" w:cs="Courier New"/>
                <w:b/>
                <w:sz w:val="24"/>
                <w:szCs w:val="24"/>
              </w:rPr>
              <w:t xml:space="preserve">  Auguste</w:t>
            </w:r>
          </w:p>
        </w:tc>
      </w:tr>
      <w:tr w:rsidR="008B2DF1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BF2E2F" w:rsidRDefault="008B2DF1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F43C44" w:rsidRDefault="00F770D0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08.11.1878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F43C44" w:rsidRDefault="00A552E4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2DF1" w:rsidRDefault="008B2DF1" w:rsidP="008B2DF1">
            <w:pPr>
              <w:rPr>
                <w:rFonts w:ascii="Courier New" w:hAnsi="Courier New" w:cs="Courier New"/>
              </w:rPr>
            </w:pPr>
          </w:p>
          <w:p w:rsidR="00F770D0" w:rsidRPr="00774FFC" w:rsidRDefault="00F770D0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heiratet 31.3.1910 Hr. Tometten</w:t>
            </w:r>
          </w:p>
        </w:tc>
      </w:tr>
      <w:tr w:rsidR="008B2DF1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BF2E2F" w:rsidRDefault="008B2DF1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F1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B2DF1" w:rsidRDefault="008B2DF1" w:rsidP="008B2DF1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8B2DF1" w:rsidRPr="00F43C44" w:rsidTr="008B2DF1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882ABE" w:rsidRDefault="00A552E4" w:rsidP="008B2DF1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>11</w:t>
            </w:r>
            <w:r w:rsidR="008B2DF1"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DF1" w:rsidRPr="00774FFC" w:rsidRDefault="00A552E4" w:rsidP="008B2DF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</w:t>
            </w:r>
            <w:r w:rsidR="00F770D0">
              <w:rPr>
                <w:rFonts w:ascii="Courier New" w:hAnsi="Courier New" w:cs="Courier New"/>
                <w:b/>
                <w:sz w:val="24"/>
                <w:szCs w:val="24"/>
              </w:rPr>
              <w:t xml:space="preserve">  Friedrich</w:t>
            </w:r>
          </w:p>
        </w:tc>
      </w:tr>
      <w:tr w:rsidR="008B2DF1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BF2E2F" w:rsidRDefault="008B2DF1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F43C44" w:rsidRDefault="00F770D0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22.05.1883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DF1" w:rsidRPr="00F43C44" w:rsidRDefault="00A552E4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2DF1" w:rsidRDefault="008B2DF1" w:rsidP="008B2DF1">
            <w:pPr>
              <w:rPr>
                <w:rFonts w:ascii="Courier New" w:hAnsi="Courier New" w:cs="Courier New"/>
              </w:rPr>
            </w:pPr>
          </w:p>
          <w:p w:rsidR="00DC1CB4" w:rsidRPr="00774FFC" w:rsidRDefault="00DC1CB4" w:rsidP="008B2D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heiratet 14.11.1912 nach Hesepe</w:t>
            </w:r>
          </w:p>
        </w:tc>
      </w:tr>
      <w:tr w:rsidR="008B2DF1" w:rsidRPr="00F43C44" w:rsidTr="008B2DF1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BF2E2F" w:rsidRDefault="008B2DF1" w:rsidP="008B2DF1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DF1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F1" w:rsidRPr="00F43C44" w:rsidRDefault="008B2DF1" w:rsidP="008B2D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B2DF1" w:rsidRDefault="008B2DF1" w:rsidP="008B2DF1">
      <w:pPr>
        <w:rPr>
          <w:sz w:val="8"/>
          <w:szCs w:val="8"/>
        </w:rPr>
      </w:pPr>
    </w:p>
    <w:p w:rsidR="00A552E4" w:rsidRDefault="00A552E4" w:rsidP="00A552E4">
      <w:pPr>
        <w:rPr>
          <w:sz w:val="8"/>
          <w:szCs w:val="8"/>
        </w:rPr>
      </w:pPr>
    </w:p>
    <w:p w:rsidR="00A552E4" w:rsidRDefault="00A552E4" w:rsidP="00A552E4">
      <w:pPr>
        <w:rPr>
          <w:sz w:val="8"/>
          <w:szCs w:val="8"/>
        </w:rPr>
      </w:pPr>
    </w:p>
    <w:p w:rsidR="00DC1CB4" w:rsidRDefault="00DC1CB4" w:rsidP="003E7FCA"/>
    <w:p w:rsidR="00F36F7E" w:rsidRDefault="00F36F7E" w:rsidP="00F36F7E">
      <w:pPr>
        <w:numPr>
          <w:ilvl w:val="0"/>
          <w:numId w:val="6"/>
        </w:numPr>
        <w:spacing w:before="100" w:beforeAutospacing="1" w:after="100" w:afterAutospacing="1"/>
      </w:pPr>
      <w:r>
        <w:rPr>
          <w:rFonts w:ascii="Calibri" w:hAnsi="Calibri" w:cs="Calibri"/>
        </w:rPr>
        <w:t>D</w:t>
      </w:r>
      <w:r>
        <w:rPr>
          <w:rFonts w:ascii="Calibri" w:hAnsi="Calibri" w:cs="Calibri"/>
          <w:color w:val="000000"/>
        </w:rPr>
        <w:t>ie Eheleute waren Cousin und Cousine 1. Grades. Die Mütter waren vollbürtige Schwestern (vom Hof Johannsmann in Ohrbeck).</w:t>
      </w:r>
    </w:p>
    <w:p w:rsidR="00F36F7E" w:rsidRDefault="00F36F7E" w:rsidP="00F36F7E">
      <w:pPr>
        <w:numPr>
          <w:ilvl w:val="0"/>
          <w:numId w:val="6"/>
        </w:numPr>
        <w:spacing w:before="100" w:beforeAutospacing="1" w:after="100" w:afterAutospacing="1"/>
      </w:pPr>
      <w:r>
        <w:rPr>
          <w:rFonts w:ascii="Calibri" w:hAnsi="Calibri" w:cs="Calibri"/>
          <w:color w:val="000000"/>
        </w:rPr>
        <w:t>Dorothea Friederike Auguste    ;  8.11.1878 - 14. 8.1956 ; seit dem 31. 3.1910 verh. mit Heinrich Tometten, 17. 4.1870 - 11. 2.1956 ;</w:t>
      </w:r>
    </w:p>
    <w:p w:rsidR="00F36F7E" w:rsidRDefault="00F36F7E" w:rsidP="00F36F7E">
      <w:pPr>
        <w:numPr>
          <w:ilvl w:val="0"/>
          <w:numId w:val="6"/>
        </w:numPr>
        <w:spacing w:before="100" w:beforeAutospacing="1" w:after="100" w:afterAutospacing="1"/>
      </w:pPr>
      <w:r>
        <w:rPr>
          <w:rFonts w:ascii="Calibri" w:hAnsi="Calibri" w:cs="Calibri"/>
          <w:color w:val="000000"/>
        </w:rPr>
        <w:t>totgeborenes Kind am  6. 8.1880</w:t>
      </w:r>
    </w:p>
    <w:p w:rsidR="00F36F7E" w:rsidRDefault="00F36F7E" w:rsidP="00F36F7E">
      <w:pPr>
        <w:numPr>
          <w:ilvl w:val="0"/>
          <w:numId w:val="6"/>
        </w:numPr>
        <w:spacing w:before="100" w:beforeAutospacing="1" w:after="100" w:afterAutospacing="1"/>
      </w:pPr>
      <w:r>
        <w:rPr>
          <w:rFonts w:ascii="Calibri" w:hAnsi="Calibri" w:cs="Calibri"/>
          <w:color w:val="000000"/>
        </w:rPr>
        <w:t>Friedrich Ernst    ; 22. 5.1883 -          ca. 1970 ; seit dem 14.11.1912 verh. mit Catharina Marie Auguste Meyergers; geb. 4.11.1885 in Hesepe</w:t>
      </w:r>
    </w:p>
    <w:p w:rsidR="00DC1CB4" w:rsidRDefault="00DC1CB4" w:rsidP="003E7FCA"/>
    <w:p w:rsidR="00DC1CB4" w:rsidRDefault="00DC1CB4" w:rsidP="003E7FCA"/>
    <w:p w:rsidR="00F36F7E" w:rsidRDefault="00F36F7E" w:rsidP="003E7FCA"/>
    <w:p w:rsidR="00F36F7E" w:rsidRDefault="00F36F7E" w:rsidP="003E7FCA"/>
    <w:p w:rsidR="00F36F7E" w:rsidRDefault="00F36F7E" w:rsidP="003E7FCA"/>
    <w:p w:rsidR="00F36F7E" w:rsidRDefault="00F36F7E" w:rsidP="003E7FCA"/>
    <w:p w:rsidR="00F36F7E" w:rsidRDefault="00F36F7E" w:rsidP="003E7FCA"/>
    <w:p w:rsidR="00F36F7E" w:rsidRDefault="00F36F7E" w:rsidP="003E7FCA"/>
    <w:p w:rsidR="00F36F7E" w:rsidRDefault="00F36F7E" w:rsidP="003E7FCA"/>
    <w:p w:rsidR="00F36F7E" w:rsidRDefault="00F36F7E" w:rsidP="003E7FCA"/>
    <w:p w:rsidR="00F36F7E" w:rsidRDefault="00F36F7E" w:rsidP="003E7FCA"/>
    <w:p w:rsidR="00F36F7E" w:rsidRDefault="00F36F7E" w:rsidP="003E7FCA"/>
    <w:p w:rsidR="00F36F7E" w:rsidRDefault="00F36F7E" w:rsidP="003E7FCA"/>
    <w:p w:rsidR="00F36F7E" w:rsidRDefault="00F36F7E" w:rsidP="003E7FCA"/>
    <w:p w:rsidR="00DC1CB4" w:rsidRDefault="00DC1CB4" w:rsidP="003E7FCA"/>
    <w:p w:rsidR="00DC1CB4" w:rsidRDefault="00DC1CB4" w:rsidP="003E7FCA"/>
    <w:p w:rsidR="00DC1CB4" w:rsidRPr="00DC1CB4" w:rsidRDefault="00DC1CB4" w:rsidP="003E7F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378"/>
        <w:gridCol w:w="804"/>
        <w:gridCol w:w="804"/>
        <w:gridCol w:w="804"/>
        <w:gridCol w:w="804"/>
        <w:gridCol w:w="804"/>
      </w:tblGrid>
      <w:tr w:rsidR="00DC1CB4" w:rsidRPr="003E7FCA" w:rsidTr="00E00D07">
        <w:trPr>
          <w:trHeight w:val="454"/>
        </w:trPr>
        <w:tc>
          <w:tcPr>
            <w:tcW w:w="10176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C1CB4" w:rsidRPr="00DC30BB" w:rsidRDefault="00DC1CB4" w:rsidP="00E00D07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BF2E2F">
              <w:rPr>
                <w:rFonts w:ascii="Arial Rounded MT Bold" w:hAnsi="Arial Rounded MT Bold" w:cs="Courier New"/>
                <w:sz w:val="24"/>
                <w:szCs w:val="24"/>
              </w:rPr>
              <w:t>Seite 0</w:t>
            </w:r>
            <w:r>
              <w:rPr>
                <w:rFonts w:ascii="Arial Rounded MT Bold" w:hAnsi="Arial Rounded MT Bold" w:cs="Courier New"/>
                <w:sz w:val="24"/>
                <w:szCs w:val="24"/>
              </w:rPr>
              <w:t>4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Familienblatt von</w:t>
            </w:r>
            <w:r w:rsidRPr="00F43C44"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 xml:space="preserve">  </w:t>
            </w:r>
            <w:r w:rsidR="00CE5E7C" w:rsidRPr="00CE5E7C">
              <w:rPr>
                <w:rFonts w:ascii="Courier New" w:hAnsi="Courier New" w:cs="Courier New"/>
                <w:b/>
                <w:sz w:val="24"/>
                <w:szCs w:val="24"/>
              </w:rPr>
              <w:t>Niemeyer</w:t>
            </w:r>
            <w:r w:rsidR="00CE5E7C">
              <w:rPr>
                <w:rFonts w:ascii="Courier New" w:hAnsi="Courier New" w:cs="Courier New"/>
                <w:b/>
                <w:sz w:val="24"/>
                <w:szCs w:val="24"/>
              </w:rPr>
              <w:t>,  Hermann Heinrich</w:t>
            </w:r>
          </w:p>
        </w:tc>
      </w:tr>
      <w:tr w:rsidR="00DC1CB4" w:rsidRPr="00575ED0" w:rsidTr="00E00D07">
        <w:trPr>
          <w:trHeight w:val="227"/>
        </w:trPr>
        <w:tc>
          <w:tcPr>
            <w:tcW w:w="14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1CB4" w:rsidRPr="00575ED0" w:rsidRDefault="00DC1CB4" w:rsidP="00E00D0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1CB4" w:rsidRPr="00575ED0" w:rsidRDefault="00DC1CB4" w:rsidP="00E00D0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1CB4" w:rsidRPr="00575ED0" w:rsidRDefault="00DC1CB4" w:rsidP="00E00D0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1CB4" w:rsidRPr="00575ED0" w:rsidRDefault="00DC1CB4" w:rsidP="00E00D0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1CB4" w:rsidRPr="00575ED0" w:rsidRDefault="00DC1CB4" w:rsidP="00E00D0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1CB4" w:rsidRPr="00575ED0" w:rsidRDefault="00DC1CB4" w:rsidP="00E00D0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1CB4" w:rsidRPr="00575ED0" w:rsidRDefault="00DC1CB4" w:rsidP="00E00D0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1CB4" w:rsidRPr="00575ED0" w:rsidRDefault="00DC1CB4" w:rsidP="00E00D0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1CB4" w:rsidRPr="00575ED0" w:rsidRDefault="00DC1CB4" w:rsidP="00E00D0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E5E7C" w:rsidRPr="003E7FCA" w:rsidTr="00CE5E7C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E7C" w:rsidRPr="00882ABE" w:rsidRDefault="00CE5E7C" w:rsidP="00CE5E7C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Ehemann</w:t>
            </w:r>
          </w:p>
        </w:tc>
        <w:tc>
          <w:tcPr>
            <w:tcW w:w="869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5E7C" w:rsidRPr="00774FFC" w:rsidRDefault="00CE5E7C" w:rsidP="00CE5E7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Hermann Heinrich             Colon</w:t>
            </w:r>
          </w:p>
        </w:tc>
      </w:tr>
      <w:tr w:rsidR="00DC1CB4" w:rsidRPr="003E7FCA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 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3E7FCA" w:rsidRDefault="00CE5E7C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08.04.1874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3E7FCA" w:rsidRDefault="00CE5E7C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Sennlich 9</w:t>
            </w:r>
          </w:p>
        </w:tc>
        <w:tc>
          <w:tcPr>
            <w:tcW w:w="439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DC1CB4" w:rsidRDefault="00CE5E7C" w:rsidP="00E00D0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wird 1.4.1902 Pächter vom Colonat</w:t>
            </w:r>
          </w:p>
          <w:p w:rsidR="00CE5E7C" w:rsidRDefault="00CE5E7C" w:rsidP="00E00D0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Twiehaus in Sennlich</w:t>
            </w:r>
          </w:p>
          <w:p w:rsidR="00CE5E7C" w:rsidRPr="00774FFC" w:rsidRDefault="00CE5E7C" w:rsidP="00E00D0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08.04.1909 zurück</w:t>
            </w:r>
          </w:p>
        </w:tc>
      </w:tr>
      <w:tr w:rsidR="00DC1CB4" w:rsidRPr="003E7FCA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lastRenderedPageBreak/>
              <w:t xml:space="preserve">      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3E7FCA" w:rsidRDefault="00CE5E7C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23.12.1915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3E7FCA" w:rsidRDefault="00CE5E7C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Osnabrück</w:t>
            </w:r>
          </w:p>
        </w:tc>
        <w:tc>
          <w:tcPr>
            <w:tcW w:w="4398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1CB4" w:rsidRPr="003E7FCA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C1CB4" w:rsidRPr="003E7FCA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    Vater</w:t>
            </w:r>
          </w:p>
        </w:tc>
        <w:tc>
          <w:tcPr>
            <w:tcW w:w="86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1CB4" w:rsidRPr="003E7FCA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C1CB4" w:rsidRPr="003E7FCA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     Mutter</w:t>
            </w:r>
          </w:p>
        </w:tc>
        <w:tc>
          <w:tcPr>
            <w:tcW w:w="8694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B4" w:rsidRPr="003E7FCA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C1CB4" w:rsidRDefault="00DC1CB4" w:rsidP="00DC1CB4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657"/>
        <w:gridCol w:w="44"/>
        <w:gridCol w:w="2595"/>
        <w:gridCol w:w="47"/>
        <w:gridCol w:w="4351"/>
        <w:gridCol w:w="14"/>
      </w:tblGrid>
      <w:tr w:rsidR="00DC1CB4" w:rsidRPr="003E7FCA" w:rsidTr="00E00D07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882ABE" w:rsidRDefault="00DC1CB4" w:rsidP="00E00D07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Ehefrau</w:t>
            </w:r>
          </w:p>
        </w:tc>
        <w:tc>
          <w:tcPr>
            <w:tcW w:w="86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1CB4" w:rsidRPr="00774FFC" w:rsidRDefault="00CE5E7C" w:rsidP="00E00D0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Diekmann,  </w:t>
            </w:r>
            <w:r w:rsidR="000338E5">
              <w:rPr>
                <w:rFonts w:ascii="Courier New" w:hAnsi="Courier New" w:cs="Courier New"/>
                <w:b/>
                <w:sz w:val="24"/>
                <w:szCs w:val="24"/>
              </w:rPr>
              <w:t>Johanna Wilhelmina</w:t>
            </w:r>
          </w:p>
        </w:tc>
      </w:tr>
      <w:tr w:rsidR="00DC1CB4" w:rsidRPr="003E7FCA" w:rsidTr="00E00D07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</w:t>
            </w: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>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3E7FCA" w:rsidRDefault="00CE5E7C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29.03.1870</w:t>
            </w:r>
          </w:p>
        </w:tc>
        <w:tc>
          <w:tcPr>
            <w:tcW w:w="2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3E7FCA" w:rsidRDefault="007946C6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Westerbeck</w:t>
            </w:r>
          </w:p>
        </w:tc>
        <w:tc>
          <w:tcPr>
            <w:tcW w:w="439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DC1CB4" w:rsidRPr="00774FFC" w:rsidRDefault="00DC1CB4" w:rsidP="00E00D07">
            <w:pPr>
              <w:rPr>
                <w:rFonts w:ascii="Courier New" w:hAnsi="Courier New" w:cs="Courier New"/>
              </w:rPr>
            </w:pPr>
          </w:p>
        </w:tc>
      </w:tr>
      <w:tr w:rsidR="00DC1CB4" w:rsidRPr="003E7FCA" w:rsidTr="00E00D07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3E7FCA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3E7FCA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1CB4" w:rsidRPr="003E7FCA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C1CB4" w:rsidRPr="003E7FCA" w:rsidTr="00E00D07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Vater</w:t>
            </w:r>
          </w:p>
        </w:tc>
        <w:tc>
          <w:tcPr>
            <w:tcW w:w="86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1CB4" w:rsidRPr="003E7FCA" w:rsidRDefault="000338E5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Diekmann, Friedrich Wilhelm   Colon in Westerbeck</w:t>
            </w:r>
          </w:p>
        </w:tc>
      </w:tr>
      <w:tr w:rsidR="00DC1CB4" w:rsidRPr="003E7FCA" w:rsidTr="00E00D07">
        <w:trPr>
          <w:gridAfter w:val="1"/>
          <w:wAfter w:w="14" w:type="dxa"/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>Mutter</w:t>
            </w:r>
          </w:p>
        </w:tc>
        <w:tc>
          <w:tcPr>
            <w:tcW w:w="86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B4" w:rsidRPr="003E7FCA" w:rsidRDefault="000338E5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Puls, Wilhelmine Friedrice Elisabeth</w:t>
            </w:r>
          </w:p>
        </w:tc>
      </w:tr>
      <w:tr w:rsidR="00DC1CB4" w:rsidRPr="00306623" w:rsidTr="00E00D07">
        <w:trPr>
          <w:gridAfter w:val="1"/>
          <w:wAfter w:w="14" w:type="dxa"/>
          <w:trHeight w:val="57"/>
        </w:trPr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306623" w:rsidRDefault="00DC1CB4" w:rsidP="00E00D07">
            <w:pPr>
              <w:rPr>
                <w:rFonts w:ascii="Lucida Calligraphy" w:hAnsi="Lucida Calligraphy" w:cs="Courier New"/>
                <w:sz w:val="8"/>
                <w:szCs w:val="8"/>
              </w:rPr>
            </w:pPr>
          </w:p>
        </w:tc>
        <w:tc>
          <w:tcPr>
            <w:tcW w:w="869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C1CB4" w:rsidRPr="00306623" w:rsidRDefault="00DC1CB4" w:rsidP="00E00D07">
            <w:pPr>
              <w:rPr>
                <w:rFonts w:ascii="Courier New" w:hAnsi="Courier New" w:cs="Courier New"/>
                <w:sz w:val="8"/>
                <w:szCs w:val="8"/>
              </w:rPr>
            </w:pPr>
          </w:p>
        </w:tc>
      </w:tr>
      <w:tr w:rsidR="00DC1CB4" w:rsidRPr="003E7FCA" w:rsidTr="00E00D07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882ABE" w:rsidRDefault="00DC1CB4" w:rsidP="00E00D07">
            <w:pPr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 </w:t>
            </w:r>
            <w:r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</w:t>
            </w: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Hochzeit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3E7FCA" w:rsidRDefault="000338E5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14.12.1894</w:t>
            </w:r>
          </w:p>
        </w:tc>
        <w:tc>
          <w:tcPr>
            <w:tcW w:w="264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3E7FCA" w:rsidRDefault="000338E5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Cappeln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B4" w:rsidRPr="003E7FCA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C1CB4" w:rsidRDefault="00DC1CB4" w:rsidP="00DC1CB4">
      <w:pPr>
        <w:rPr>
          <w:sz w:val="8"/>
          <w:szCs w:val="8"/>
        </w:rPr>
      </w:pPr>
    </w:p>
    <w:p w:rsidR="00DC1CB4" w:rsidRDefault="00DC1CB4" w:rsidP="00DC1CB4">
      <w:pPr>
        <w:rPr>
          <w:sz w:val="8"/>
          <w:szCs w:val="8"/>
        </w:rPr>
      </w:pPr>
    </w:p>
    <w:p w:rsidR="00DC1CB4" w:rsidRDefault="00DC1CB4" w:rsidP="00DC1CB4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DC1CB4" w:rsidRPr="00F43C44" w:rsidTr="00E00D07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882ABE" w:rsidRDefault="00DC1CB4" w:rsidP="00E00D07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 xml:space="preserve"> 1.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1CB4" w:rsidRPr="00774FFC" w:rsidRDefault="000338E5" w:rsidP="00E00D0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Emma</w:t>
            </w:r>
          </w:p>
        </w:tc>
      </w:tr>
      <w:tr w:rsidR="00DC1CB4" w:rsidRPr="00F43C44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F43C44" w:rsidRDefault="000338E5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14.03.1895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C1CB4" w:rsidRDefault="00DC1CB4" w:rsidP="00E00D07">
            <w:pPr>
              <w:rPr>
                <w:rFonts w:ascii="Courier New" w:hAnsi="Courier New" w:cs="Courier New"/>
              </w:rPr>
            </w:pPr>
          </w:p>
          <w:p w:rsidR="007946C6" w:rsidRPr="00774FFC" w:rsidRDefault="007946C6" w:rsidP="00E00D0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29.7.11918 nach Osnabrück</w:t>
            </w:r>
          </w:p>
        </w:tc>
      </w:tr>
      <w:tr w:rsidR="00DC1CB4" w:rsidRPr="00F43C44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C1CB4" w:rsidRDefault="00DC1CB4" w:rsidP="00DC1CB4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DC1CB4" w:rsidRPr="00F43C44" w:rsidTr="00E00D07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882ABE" w:rsidRDefault="00DC1CB4" w:rsidP="00E00D07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2.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1CB4" w:rsidRPr="00774FFC" w:rsidRDefault="000338E5" w:rsidP="00E00D0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Hermine</w:t>
            </w:r>
          </w:p>
        </w:tc>
      </w:tr>
      <w:tr w:rsidR="00DC1CB4" w:rsidRPr="00F43C44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F43C44" w:rsidRDefault="000338E5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07.08.1897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C1CB4" w:rsidRPr="00774FFC" w:rsidRDefault="00DC1CB4" w:rsidP="00E00D07">
            <w:pPr>
              <w:rPr>
                <w:rFonts w:ascii="Courier New" w:hAnsi="Courier New" w:cs="Courier New"/>
              </w:rPr>
            </w:pPr>
          </w:p>
        </w:tc>
      </w:tr>
      <w:tr w:rsidR="00DC1CB4" w:rsidRPr="00F43C44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C1CB4" w:rsidRDefault="00DC1CB4" w:rsidP="00DC1CB4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DC1CB4" w:rsidRPr="00F43C44" w:rsidTr="00E00D07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882ABE" w:rsidRDefault="00DC1CB4" w:rsidP="00E00D07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3.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1CB4" w:rsidRPr="00774FFC" w:rsidRDefault="000338E5" w:rsidP="00E00D0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Wilhelm</w:t>
            </w:r>
          </w:p>
        </w:tc>
      </w:tr>
      <w:tr w:rsidR="00DC1CB4" w:rsidRPr="00F43C44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F43C44" w:rsidRDefault="000338E5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09.05.1904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C1CB4" w:rsidRPr="00774FFC" w:rsidRDefault="00DC1CB4" w:rsidP="00E00D07">
            <w:pPr>
              <w:rPr>
                <w:rFonts w:ascii="Courier New" w:hAnsi="Courier New" w:cs="Courier New"/>
              </w:rPr>
            </w:pPr>
          </w:p>
        </w:tc>
      </w:tr>
      <w:tr w:rsidR="00DC1CB4" w:rsidRPr="00F43C44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C1CB4" w:rsidRDefault="00DC1CB4" w:rsidP="00DC1CB4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DC1CB4" w:rsidRPr="00F43C44" w:rsidTr="00E00D07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882ABE" w:rsidRDefault="00DC1CB4" w:rsidP="00E00D07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4.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1CB4" w:rsidRPr="00774FFC" w:rsidRDefault="000338E5" w:rsidP="00E00D0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Niemeyer,  Heinrich</w:t>
            </w:r>
          </w:p>
        </w:tc>
      </w:tr>
      <w:tr w:rsidR="00DC1CB4" w:rsidRPr="00F43C44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F43C44" w:rsidRDefault="000338E5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29.04.1908</w:t>
            </w: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C1CB4" w:rsidRPr="00774FFC" w:rsidRDefault="00DC1CB4" w:rsidP="00E00D07">
            <w:pPr>
              <w:rPr>
                <w:rFonts w:ascii="Courier New" w:hAnsi="Courier New" w:cs="Courier New"/>
              </w:rPr>
            </w:pPr>
          </w:p>
        </w:tc>
      </w:tr>
      <w:tr w:rsidR="00DC1CB4" w:rsidRPr="00F43C44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C1CB4" w:rsidRDefault="00DC1CB4" w:rsidP="00DC1CB4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DC1CB4" w:rsidRPr="00F43C44" w:rsidTr="00E00D07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882ABE" w:rsidRDefault="00DC1CB4" w:rsidP="00E00D07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5.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1CB4" w:rsidRPr="00774FFC" w:rsidRDefault="00DC1CB4" w:rsidP="00E00D0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DC1CB4" w:rsidRPr="00F43C44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C1CB4" w:rsidRPr="00774FFC" w:rsidRDefault="00DC1CB4" w:rsidP="00E00D07">
            <w:pPr>
              <w:rPr>
                <w:rFonts w:ascii="Courier New" w:hAnsi="Courier New" w:cs="Courier New"/>
              </w:rPr>
            </w:pPr>
          </w:p>
        </w:tc>
      </w:tr>
      <w:tr w:rsidR="00DC1CB4" w:rsidRPr="00F43C44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C1CB4" w:rsidRDefault="00DC1CB4" w:rsidP="00DC1CB4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DC1CB4" w:rsidRPr="00F43C44" w:rsidTr="00E00D07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882ABE" w:rsidRDefault="00DC1CB4" w:rsidP="00E00D07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6.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1CB4" w:rsidRPr="00774FFC" w:rsidRDefault="00DC1CB4" w:rsidP="00E00D0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DC1CB4" w:rsidRPr="00F43C44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C1CB4" w:rsidRPr="00774FFC" w:rsidRDefault="00DC1CB4" w:rsidP="00E00D07">
            <w:pPr>
              <w:rPr>
                <w:rFonts w:ascii="Courier New" w:hAnsi="Courier New" w:cs="Courier New"/>
              </w:rPr>
            </w:pPr>
          </w:p>
        </w:tc>
      </w:tr>
      <w:tr w:rsidR="00DC1CB4" w:rsidRPr="00F43C44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C1CB4" w:rsidRDefault="00DC1CB4" w:rsidP="00DC1CB4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DC1CB4" w:rsidRPr="00F43C44" w:rsidTr="00E00D07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882ABE" w:rsidRDefault="00DC1CB4" w:rsidP="00E00D07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7.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1CB4" w:rsidRPr="00774FFC" w:rsidRDefault="00DC1CB4" w:rsidP="00E00D0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DC1CB4" w:rsidRPr="00F43C44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C1CB4" w:rsidRPr="00774FFC" w:rsidRDefault="00DC1CB4" w:rsidP="00E00D07">
            <w:pPr>
              <w:rPr>
                <w:rFonts w:ascii="Courier New" w:hAnsi="Courier New" w:cs="Courier New"/>
              </w:rPr>
            </w:pPr>
          </w:p>
        </w:tc>
      </w:tr>
      <w:tr w:rsidR="00DC1CB4" w:rsidRPr="00F43C44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C1CB4" w:rsidRDefault="00DC1CB4" w:rsidP="00DC1CB4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57"/>
        <w:gridCol w:w="2639"/>
        <w:gridCol w:w="4398"/>
      </w:tblGrid>
      <w:tr w:rsidR="00DC1CB4" w:rsidRPr="00F43C44" w:rsidTr="00E00D07">
        <w:trPr>
          <w:trHeight w:val="34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882ABE" w:rsidRDefault="00DC1CB4" w:rsidP="00E00D07">
            <w:pPr>
              <w:jc w:val="center"/>
              <w:rPr>
                <w:rFonts w:ascii="Lucida Calligraphy" w:hAnsi="Lucida Calligraphy" w:cs="Courier New"/>
                <w:b/>
                <w:sz w:val="18"/>
                <w:szCs w:val="18"/>
              </w:rPr>
            </w:pPr>
            <w:r w:rsidRPr="00882ABE">
              <w:rPr>
                <w:rFonts w:ascii="Lucida Calligraphy" w:hAnsi="Lucida Calligraphy" w:cs="Courier New"/>
                <w:b/>
                <w:sz w:val="18"/>
                <w:szCs w:val="18"/>
              </w:rPr>
              <w:t>8. Kind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1CB4" w:rsidRPr="00774FFC" w:rsidRDefault="00DC1CB4" w:rsidP="00E00D0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DC1CB4" w:rsidRPr="00F43C44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geb. 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C1CB4" w:rsidRPr="00774FFC" w:rsidRDefault="00DC1CB4" w:rsidP="00E00D07">
            <w:pPr>
              <w:rPr>
                <w:rFonts w:ascii="Courier New" w:hAnsi="Courier New" w:cs="Courier New"/>
              </w:rPr>
            </w:pPr>
          </w:p>
        </w:tc>
      </w:tr>
      <w:tr w:rsidR="00DC1CB4" w:rsidRPr="00F43C44" w:rsidTr="00E00D07">
        <w:trPr>
          <w:trHeight w:val="340"/>
        </w:trPr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BF2E2F" w:rsidRDefault="00DC1CB4" w:rsidP="00E00D07">
            <w:pPr>
              <w:rPr>
                <w:rFonts w:ascii="Lucida Calligraphy" w:hAnsi="Lucida Calligraphy" w:cs="Courier New"/>
                <w:sz w:val="18"/>
                <w:szCs w:val="18"/>
              </w:rPr>
            </w:pPr>
            <w:r>
              <w:rPr>
                <w:rFonts w:ascii="Lucida Calligraphy" w:hAnsi="Lucida Calligraphy" w:cs="Courier New"/>
                <w:sz w:val="18"/>
                <w:szCs w:val="18"/>
              </w:rPr>
              <w:t xml:space="preserve">    </w:t>
            </w:r>
            <w:r w:rsidRPr="00BF2E2F">
              <w:rPr>
                <w:rFonts w:ascii="Lucida Calligraphy" w:hAnsi="Lucida Calligraphy" w:cs="Courier New"/>
                <w:sz w:val="18"/>
                <w:szCs w:val="18"/>
              </w:rPr>
              <w:t xml:space="preserve"> gest.am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B4" w:rsidRPr="00F43C44" w:rsidRDefault="00DC1CB4" w:rsidP="00E00D0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C1CB4" w:rsidRDefault="00DC1CB4" w:rsidP="00DC1CB4">
      <w:pPr>
        <w:rPr>
          <w:sz w:val="8"/>
          <w:szCs w:val="8"/>
        </w:rPr>
      </w:pPr>
    </w:p>
    <w:p w:rsidR="00DC1CB4" w:rsidRPr="00DC30BB" w:rsidRDefault="00DC1CB4" w:rsidP="003E7FCA">
      <w:pPr>
        <w:rPr>
          <w:sz w:val="8"/>
          <w:szCs w:val="8"/>
        </w:rPr>
      </w:pPr>
    </w:p>
    <w:sectPr w:rsidR="00DC1CB4" w:rsidRPr="00DC30BB" w:rsidSect="00EE4568">
      <w:pgSz w:w="11907" w:h="16840"/>
      <w:pgMar w:top="1134" w:right="851" w:bottom="1134" w:left="85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Lucida Calligraphy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81768"/>
    <w:multiLevelType w:val="hybridMultilevel"/>
    <w:tmpl w:val="771E3A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3FDC"/>
    <w:multiLevelType w:val="hybridMultilevel"/>
    <w:tmpl w:val="BA7230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45CBF"/>
    <w:multiLevelType w:val="hybridMultilevel"/>
    <w:tmpl w:val="67B864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42058"/>
    <w:multiLevelType w:val="multilevel"/>
    <w:tmpl w:val="F29E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F2308"/>
    <w:multiLevelType w:val="multilevel"/>
    <w:tmpl w:val="4652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E73CF3"/>
    <w:multiLevelType w:val="hybridMultilevel"/>
    <w:tmpl w:val="536492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AE"/>
    <w:rsid w:val="00004F96"/>
    <w:rsid w:val="000338E5"/>
    <w:rsid w:val="000506AF"/>
    <w:rsid w:val="00057B50"/>
    <w:rsid w:val="00063EC1"/>
    <w:rsid w:val="00072606"/>
    <w:rsid w:val="000D08AA"/>
    <w:rsid w:val="000F12C8"/>
    <w:rsid w:val="0014029A"/>
    <w:rsid w:val="00177FA1"/>
    <w:rsid w:val="001B1DA7"/>
    <w:rsid w:val="001B255C"/>
    <w:rsid w:val="001B42F3"/>
    <w:rsid w:val="0020681E"/>
    <w:rsid w:val="00237EB8"/>
    <w:rsid w:val="00275BDE"/>
    <w:rsid w:val="00295D29"/>
    <w:rsid w:val="002E1EA2"/>
    <w:rsid w:val="002E6979"/>
    <w:rsid w:val="00306623"/>
    <w:rsid w:val="003763EC"/>
    <w:rsid w:val="003B1C62"/>
    <w:rsid w:val="003E7FCA"/>
    <w:rsid w:val="003F0544"/>
    <w:rsid w:val="003F21B4"/>
    <w:rsid w:val="004546DA"/>
    <w:rsid w:val="0050059D"/>
    <w:rsid w:val="00546803"/>
    <w:rsid w:val="00575ED0"/>
    <w:rsid w:val="005B6C4C"/>
    <w:rsid w:val="005F0F64"/>
    <w:rsid w:val="00607F5D"/>
    <w:rsid w:val="006460AA"/>
    <w:rsid w:val="00653A72"/>
    <w:rsid w:val="006B0E7D"/>
    <w:rsid w:val="0073383D"/>
    <w:rsid w:val="0074650E"/>
    <w:rsid w:val="00756E9B"/>
    <w:rsid w:val="00774FFC"/>
    <w:rsid w:val="00787458"/>
    <w:rsid w:val="007946C6"/>
    <w:rsid w:val="007D7FEA"/>
    <w:rsid w:val="00824F71"/>
    <w:rsid w:val="008262AE"/>
    <w:rsid w:val="0083651E"/>
    <w:rsid w:val="00882ABE"/>
    <w:rsid w:val="008B04E6"/>
    <w:rsid w:val="008B2DF1"/>
    <w:rsid w:val="0094589A"/>
    <w:rsid w:val="00951669"/>
    <w:rsid w:val="009859F2"/>
    <w:rsid w:val="009E2C22"/>
    <w:rsid w:val="00A02508"/>
    <w:rsid w:val="00A22260"/>
    <w:rsid w:val="00A27EA3"/>
    <w:rsid w:val="00A50B3E"/>
    <w:rsid w:val="00A552E4"/>
    <w:rsid w:val="00A953A1"/>
    <w:rsid w:val="00AC3C14"/>
    <w:rsid w:val="00AC5E81"/>
    <w:rsid w:val="00B365BC"/>
    <w:rsid w:val="00B4272C"/>
    <w:rsid w:val="00B45314"/>
    <w:rsid w:val="00B60061"/>
    <w:rsid w:val="00B75E6C"/>
    <w:rsid w:val="00BB1A50"/>
    <w:rsid w:val="00BF2E2F"/>
    <w:rsid w:val="00C028B6"/>
    <w:rsid w:val="00C24413"/>
    <w:rsid w:val="00C270A9"/>
    <w:rsid w:val="00C332D3"/>
    <w:rsid w:val="00CE5E7C"/>
    <w:rsid w:val="00CE751F"/>
    <w:rsid w:val="00D01548"/>
    <w:rsid w:val="00D32011"/>
    <w:rsid w:val="00D33569"/>
    <w:rsid w:val="00D624DD"/>
    <w:rsid w:val="00D64167"/>
    <w:rsid w:val="00D75458"/>
    <w:rsid w:val="00D960F4"/>
    <w:rsid w:val="00DB26B8"/>
    <w:rsid w:val="00DB72F6"/>
    <w:rsid w:val="00DC1CB4"/>
    <w:rsid w:val="00DC30BB"/>
    <w:rsid w:val="00DC4536"/>
    <w:rsid w:val="00DF061A"/>
    <w:rsid w:val="00E00D07"/>
    <w:rsid w:val="00E04F03"/>
    <w:rsid w:val="00E95306"/>
    <w:rsid w:val="00ED577A"/>
    <w:rsid w:val="00EE4568"/>
    <w:rsid w:val="00F36F7E"/>
    <w:rsid w:val="00F43C44"/>
    <w:rsid w:val="00F770D0"/>
    <w:rsid w:val="00FF68E3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7CE1A6-747D-4902-8772-BEDD5121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568"/>
  </w:style>
  <w:style w:type="paragraph" w:styleId="Heading1">
    <w:name w:val="heading 1"/>
    <w:basedOn w:val="Normal"/>
    <w:next w:val="Normal"/>
    <w:qFormat/>
    <w:rsid w:val="00EE4568"/>
    <w:pPr>
      <w:keepNext/>
      <w:jc w:val="center"/>
      <w:outlineLvl w:val="0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ter\Daten-Sicherung\WORD\Geneologie\FamBlatt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FamBlattVorlage</Template>
  <TotalTime>0</TotalTime>
  <Pages>8</Pages>
  <Words>1627</Words>
  <Characters>9278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Generation      Zweig:                                   FTW:</vt:lpstr>
      <vt:lpstr>Generation      Zweig:                                   FTW:</vt:lpstr>
    </vt:vector>
  </TitlesOfParts>
  <Company/>
  <LinksUpToDate>false</LinksUpToDate>
  <CharactersWithSpaces>10884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Generation      Zweig:                                   FTW:</dc:title>
  <dc:creator>Windows-Benutzer</dc:creator>
  <cp:lastModifiedBy>Greg Webbink</cp:lastModifiedBy>
  <cp:revision>2</cp:revision>
  <cp:lastPrinted>2000-06-11T13:03:00Z</cp:lastPrinted>
  <dcterms:created xsi:type="dcterms:W3CDTF">2019-07-03T20:34:00Z</dcterms:created>
  <dcterms:modified xsi:type="dcterms:W3CDTF">2019-07-03T20:34:00Z</dcterms:modified>
</cp:coreProperties>
</file>